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pPr w:leftFromText="142" w:rightFromText="142" w:vertAnchor="page" w:horzAnchor="page" w:tblpX="9651" w:tblpY="4083"/>
        <w:tblOverlap w:val="never"/>
        <w:tblW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tblGrid>
      <w:tr w:rsidR="00DA3261" w:rsidRPr="00177FA1" w14:paraId="3259FB05" w14:textId="77777777" w:rsidTr="00E14F1A">
        <w:trPr>
          <w:trHeight w:hRule="exact" w:val="567"/>
        </w:trPr>
        <w:tc>
          <w:tcPr>
            <w:tcW w:w="1701" w:type="dxa"/>
            <w:vMerge w:val="restart"/>
          </w:tcPr>
          <w:sdt>
            <w:sdtPr>
              <w:alias w:val="Name"/>
              <w:tag w:val="Name"/>
              <w:id w:val="-2032104784"/>
              <w:lock w:val="sdtLocked"/>
              <w:placeholder>
                <w:docPart w:val="1A65E517887D4AB2A4A4109388B8BEC6"/>
              </w:placeholder>
              <w:text/>
            </w:sdtPr>
            <w:sdtEndPr/>
            <w:sdtContent>
              <w:p w14:paraId="7B17F6B4" w14:textId="25779E64" w:rsidR="00DA3261" w:rsidRDefault="00EE05A6" w:rsidP="00E14F1A">
                <w:pPr>
                  <w:pStyle w:val="BRAbsender"/>
                  <w:framePr w:hSpace="0" w:wrap="auto" w:vAnchor="margin" w:yAlign="inline"/>
                  <w:suppressOverlap w:val="0"/>
                </w:pPr>
                <w:r>
                  <w:t>Henrike Erb</w:t>
                </w:r>
              </w:p>
            </w:sdtContent>
          </w:sdt>
          <w:sdt>
            <w:sdtPr>
              <w:alias w:val="Titel/Position"/>
              <w:tag w:val="Name"/>
              <w:id w:val="951753015"/>
              <w:placeholder>
                <w:docPart w:val="42503324780C4A69AB38C11C725FFAE7"/>
              </w:placeholder>
              <w:text w:multiLine="1"/>
            </w:sdtPr>
            <w:sdtEndPr/>
            <w:sdtContent>
              <w:p w14:paraId="61604B9A" w14:textId="1A6F7E95" w:rsidR="0068135A" w:rsidRPr="000D2C71" w:rsidRDefault="00E3766E" w:rsidP="0068135A">
                <w:pPr>
                  <w:pStyle w:val="BRAbsender"/>
                  <w:framePr w:hSpace="0" w:wrap="auto" w:vAnchor="margin" w:yAlign="inline"/>
                  <w:suppressOverlap w:val="0"/>
                </w:pPr>
                <w:r w:rsidRPr="00E3766E">
                  <w:t xml:space="preserve">Brand Manager im Zentralbereich </w:t>
                </w:r>
                <w:proofErr w:type="spellStart"/>
                <w:r w:rsidRPr="00E3766E">
                  <w:t>MarCom</w:t>
                </w:r>
                <w:proofErr w:type="spellEnd"/>
              </w:p>
            </w:sdtContent>
          </w:sdt>
          <w:p w14:paraId="464148A8" w14:textId="56BB3700" w:rsidR="00DA3261" w:rsidRPr="00866AC6" w:rsidRDefault="00177FA1" w:rsidP="00E14F1A">
            <w:pPr>
              <w:pStyle w:val="BRAbsender"/>
              <w:framePr w:hSpace="0" w:wrap="auto" w:vAnchor="margin" w:yAlign="inline"/>
              <w:suppressOverlap w:val="0"/>
            </w:pPr>
            <w:sdt>
              <w:sdtPr>
                <w:id w:val="-567727252"/>
                <w:lock w:val="sdtLocked"/>
                <w:placeholder>
                  <w:docPart w:val="F4A73F53170B498DBB58B99EEA83E999"/>
                </w:placeholder>
              </w:sdtPr>
              <w:sdtEndPr/>
              <w:sdtContent>
                <w:r w:rsidR="00E8627D">
                  <w:t>Tel.</w:t>
                </w:r>
                <w:r w:rsidR="00485AF7">
                  <w:t xml:space="preserve"> </w:t>
                </w:r>
                <w:r w:rsidR="00DA3261" w:rsidRPr="000D2C71">
                  <w:t>+49 89 949</w:t>
                </w:r>
              </w:sdtContent>
            </w:sdt>
            <w:r w:rsidR="00DA3261" w:rsidRPr="00866AC6">
              <w:t>-</w:t>
            </w:r>
            <w:sdt>
              <w:sdtPr>
                <w:alias w:val="Tel"/>
                <w:tag w:val="Tel"/>
                <w:id w:val="284247347"/>
                <w:lock w:val="sdtLocked"/>
                <w:placeholder>
                  <w:docPart w:val="AB2E048EB25B43AFB6C856E3EF691D8E"/>
                </w:placeholder>
                <w:text/>
              </w:sdtPr>
              <w:sdtEndPr/>
              <w:sdtContent>
                <w:r w:rsidR="00CF165B">
                  <w:t>214</w:t>
                </w:r>
                <w:r w:rsidR="00EE05A6">
                  <w:t>65</w:t>
                </w:r>
              </w:sdtContent>
            </w:sdt>
          </w:p>
          <w:p w14:paraId="518D3C95" w14:textId="25FA21D6" w:rsidR="00DA3261" w:rsidRPr="00357C17" w:rsidRDefault="00177FA1" w:rsidP="00E14F1A">
            <w:pPr>
              <w:pStyle w:val="BRAbsender"/>
              <w:framePr w:hSpace="0" w:wrap="auto" w:vAnchor="margin" w:yAlign="inline"/>
              <w:suppressOverlap w:val="0"/>
              <w:rPr>
                <w:lang w:val="fr-FR"/>
              </w:rPr>
            </w:pPr>
            <w:sdt>
              <w:sdtPr>
                <w:alias w:val="Email"/>
                <w:tag w:val="Email"/>
                <w:id w:val="537317614"/>
                <w:lock w:val="sdtLocked"/>
                <w:placeholder>
                  <w:docPart w:val="8023B23C63C94B7F943A1529543A05F2"/>
                </w:placeholder>
              </w:sdtPr>
              <w:sdtEndPr/>
              <w:sdtContent>
                <w:proofErr w:type="spellStart"/>
                <w:r w:rsidR="00EE05A6">
                  <w:t>Henrike.erb</w:t>
                </w:r>
                <w:proofErr w:type="spellEnd"/>
              </w:sdtContent>
            </w:sdt>
            <w:sdt>
              <w:sdtPr>
                <w:id w:val="-1562240918"/>
                <w:lock w:val="sdtLocked"/>
                <w:placeholder>
                  <w:docPart w:val="A24B1D461D18471283AE8B0D9C9B18EB"/>
                </w:placeholder>
              </w:sdtPr>
              <w:sdtEndPr/>
              <w:sdtContent>
                <w:r w:rsidR="00DA3261" w:rsidRPr="00866AC6">
                  <w:t>@</w:t>
                </w:r>
                <w:r w:rsidR="00DA3261" w:rsidRPr="00866AC6">
                  <w:br/>
                  <w:t>messe-muenchen.de</w:t>
                </w:r>
              </w:sdtContent>
            </w:sdt>
          </w:p>
        </w:tc>
      </w:tr>
      <w:tr w:rsidR="00DA3261" w:rsidRPr="00177FA1" w14:paraId="2BE7B310" w14:textId="77777777" w:rsidTr="00E14F1A">
        <w:trPr>
          <w:trHeight w:hRule="exact" w:val="2041"/>
        </w:trPr>
        <w:tc>
          <w:tcPr>
            <w:tcW w:w="1701" w:type="dxa"/>
            <w:vMerge/>
          </w:tcPr>
          <w:p w14:paraId="40FFAEF5" w14:textId="77777777" w:rsidR="00DA3261" w:rsidRPr="00357C17" w:rsidRDefault="00DA3261" w:rsidP="00E14F1A">
            <w:pPr>
              <w:pStyle w:val="BRDatum"/>
              <w:framePr w:hSpace="0" w:wrap="auto" w:vAnchor="margin" w:yAlign="inline"/>
              <w:suppressOverlap w:val="0"/>
              <w:rPr>
                <w:lang w:val="fr-FR"/>
              </w:rPr>
            </w:pPr>
          </w:p>
        </w:tc>
      </w:tr>
      <w:tr w:rsidR="00DA3261" w:rsidRPr="001D5CF0" w14:paraId="4B231AC4" w14:textId="77777777" w:rsidTr="00E14F1A">
        <w:trPr>
          <w:trHeight w:val="8674"/>
        </w:trPr>
        <w:tc>
          <w:tcPr>
            <w:tcW w:w="1701" w:type="dxa"/>
            <w:vAlign w:val="bottom"/>
          </w:tcPr>
          <w:sdt>
            <w:sdtPr>
              <w:id w:val="607312375"/>
              <w:lock w:val="sdtContentLocked"/>
              <w:placeholder>
                <w:docPart w:val="7050E6CD8DD94281919336882AC4C77B"/>
              </w:placeholder>
            </w:sdtPr>
            <w:sdtEndPr/>
            <w:sdtContent>
              <w:p w14:paraId="72CD4048" w14:textId="77777777" w:rsidR="00DA3261" w:rsidRPr="000D2C71" w:rsidRDefault="00DA3261" w:rsidP="00E14F1A">
                <w:pPr>
                  <w:pStyle w:val="BRMMGAdresse"/>
                  <w:framePr w:w="0" w:hRule="auto" w:wrap="auto" w:hAnchor="text" w:xAlign="left" w:yAlign="inline" w:anchorLock="0"/>
                </w:pPr>
                <w:r w:rsidRPr="000D2C71">
                  <w:t>Messe München GmbH</w:t>
                </w:r>
              </w:p>
              <w:p w14:paraId="4727F155" w14:textId="77777777" w:rsidR="00DA3261" w:rsidRPr="000D2C71" w:rsidRDefault="00DA3261" w:rsidP="00E14F1A">
                <w:pPr>
                  <w:pStyle w:val="BRMMGAdresse"/>
                  <w:framePr w:w="0" w:hRule="auto" w:wrap="auto" w:hAnchor="text" w:xAlign="left" w:yAlign="inline" w:anchorLock="0"/>
                </w:pPr>
                <w:r w:rsidRPr="000D2C71">
                  <w:t>Messegelände</w:t>
                </w:r>
              </w:p>
              <w:p w14:paraId="6262285D" w14:textId="77777777" w:rsidR="00DA3261" w:rsidRPr="000D2C71" w:rsidRDefault="001D5CF0" w:rsidP="00E14F1A">
                <w:pPr>
                  <w:pStyle w:val="BRMMGAdresse"/>
                  <w:framePr w:w="0" w:hRule="auto" w:wrap="auto" w:hAnchor="text" w:xAlign="left" w:yAlign="inline" w:anchorLock="0"/>
                </w:pPr>
                <w:r>
                  <w:t xml:space="preserve">81823 </w:t>
                </w:r>
                <w:r w:rsidR="00485AF7">
                  <w:t>München</w:t>
                </w:r>
              </w:p>
              <w:p w14:paraId="6AB3537F" w14:textId="77777777" w:rsidR="00DA3261" w:rsidRPr="000D2C71" w:rsidRDefault="001D5CF0" w:rsidP="00E14F1A">
                <w:pPr>
                  <w:pStyle w:val="BRMMGAdressemitAbstand"/>
                  <w:framePr w:w="0" w:hRule="auto" w:wrap="auto" w:hAnchor="text" w:xAlign="left" w:yAlign="inline" w:anchorLock="0"/>
                </w:pPr>
                <w:r>
                  <w:t>Germany</w:t>
                </w:r>
              </w:p>
              <w:p w14:paraId="7C97158F" w14:textId="77777777" w:rsidR="00DA3261" w:rsidRPr="000D2C71" w:rsidRDefault="00DA3261" w:rsidP="00E14F1A">
                <w:pPr>
                  <w:pStyle w:val="BRMMGAdresse"/>
                  <w:framePr w:w="0" w:hRule="auto" w:wrap="auto" w:hAnchor="text" w:xAlign="left" w:yAlign="inline" w:anchorLock="0"/>
                </w:pPr>
                <w:r w:rsidRPr="000D2C71">
                  <w:t>www.messe-muenchen.</w:t>
                </w:r>
                <w:r w:rsidR="001D5CF0">
                  <w:t>de</w:t>
                </w:r>
              </w:p>
            </w:sdtContent>
          </w:sdt>
        </w:tc>
      </w:tr>
    </w:tbl>
    <w:sdt>
      <w:sdtPr>
        <w:rPr>
          <w:lang w:val="de-DE"/>
        </w:rPr>
        <w:id w:val="1903945976"/>
        <w:lock w:val="sdtLocked"/>
        <w:placeholder>
          <w:docPart w:val="24A82E8C9D6B43BF982530D2EA2D884A"/>
        </w:placeholder>
        <w:docPartList>
          <w:docPartGallery w:val="Quick Parts"/>
          <w:docPartCategory w:val="PI Body"/>
        </w:docPartList>
      </w:sdtPr>
      <w:sdtEndPr/>
      <w:sdtContent>
        <w:p w14:paraId="1CC6A8F2" w14:textId="77777777" w:rsidR="00CF165B" w:rsidRPr="00C2049B" w:rsidRDefault="00177FA1">
          <w:sdt>
            <w:sdtPr>
              <w:alias w:val="PM Nummer"/>
              <w:tag w:val="tagPMNumber"/>
              <w:id w:val="-60256055"/>
              <w:lock w:val="sdtLocked"/>
              <w:placeholder>
                <w:docPart w:val="59579BA84B8C454D8D200FCA708945CD"/>
              </w:placeholder>
              <w:showingPlcHdr/>
            </w:sdtPr>
            <w:sdtEndPr/>
            <w:sdtContent>
              <w:r w:rsidR="00CF165B" w:rsidRPr="00C2049B">
                <w:rPr>
                  <w:rStyle w:val="Platzhaltertext"/>
                  <w:vanish/>
                  <w:color w:val="00B050"/>
                </w:rPr>
                <w:t>Nummer optional</w:t>
              </w:r>
            </w:sdtContent>
          </w:sdt>
        </w:p>
        <w:p w14:paraId="0C4C1A4B" w14:textId="20991126" w:rsidR="00CF165B" w:rsidRPr="00EB5C25" w:rsidRDefault="00177FA1" w:rsidP="00AC44E8">
          <w:pPr>
            <w:rPr>
              <w:lang w:val="de-DE"/>
            </w:rPr>
          </w:pPr>
          <w:sdt>
            <w:sdtPr>
              <w:alias w:val="Ort"/>
              <w:tag w:val="Place"/>
              <w:id w:val="747693213"/>
              <w:lock w:val="sdtLocked"/>
              <w:placeholder>
                <w:docPart w:val="21E9957703134310B4EE979A7DF66CDC"/>
              </w:placeholder>
            </w:sdtPr>
            <w:sdtEndPr/>
            <w:sdtContent>
              <w:r w:rsidR="00CF165B" w:rsidRPr="00EB5C25">
                <w:rPr>
                  <w:lang w:val="de-DE"/>
                </w:rPr>
                <w:t>München,</w:t>
              </w:r>
            </w:sdtContent>
          </w:sdt>
          <w:r w:rsidR="00CF165B" w:rsidRPr="00EB5C25">
            <w:rPr>
              <w:lang w:val="de-DE"/>
            </w:rPr>
            <w:t xml:space="preserve"> </w:t>
          </w:r>
          <w:sdt>
            <w:sdtPr>
              <w:rPr>
                <w:lang w:val="de-DE"/>
              </w:rPr>
              <w:alias w:val="Datum"/>
              <w:tag w:val="Datum"/>
              <w:id w:val="-1188601792"/>
              <w:lock w:val="sdtLocked"/>
              <w:placeholder>
                <w:docPart w:val="4D9AA3CB09AE42D3A8ECBEF40A391F58"/>
              </w:placeholder>
              <w:dataBinding w:xpath="/root[1]/date[1]" w:storeItemID="{F9921EB0-9901-4205-871E-E8A77A92B328}"/>
              <w:date w:fullDate="2020-02-17T00:00:00Z">
                <w:dateFormat w:val="d. MMMM yyyy"/>
                <w:lid w:val="de-DE"/>
                <w:storeMappedDataAs w:val="text"/>
                <w:calendar w:val="gregorian"/>
              </w:date>
            </w:sdtPr>
            <w:sdtEndPr/>
            <w:sdtContent>
              <w:r w:rsidR="008940CB">
                <w:rPr>
                  <w:lang w:val="de-DE"/>
                </w:rPr>
                <w:t>17</w:t>
              </w:r>
              <w:r w:rsidR="00CF165B" w:rsidRPr="00EB5C25">
                <w:rPr>
                  <w:lang w:val="de-DE"/>
                </w:rPr>
                <w:t xml:space="preserve">. </w:t>
              </w:r>
              <w:r w:rsidR="007A29BE">
                <w:rPr>
                  <w:lang w:val="de-DE"/>
                </w:rPr>
                <w:t>Februar</w:t>
              </w:r>
              <w:r w:rsidR="00CF165B" w:rsidRPr="00EB5C25">
                <w:rPr>
                  <w:lang w:val="de-DE"/>
                </w:rPr>
                <w:t xml:space="preserve"> 20</w:t>
              </w:r>
              <w:r w:rsidR="007A29BE">
                <w:rPr>
                  <w:lang w:val="de-DE"/>
                </w:rPr>
                <w:t>20</w:t>
              </w:r>
            </w:sdtContent>
          </w:sdt>
        </w:p>
        <w:p w14:paraId="5E996292" w14:textId="77777777" w:rsidR="00CF165B" w:rsidRPr="00CA702A" w:rsidRDefault="00177FA1" w:rsidP="00AC44E8">
          <w:pPr>
            <w:pStyle w:val="BRPMAbbinder"/>
          </w:pPr>
          <w:sdt>
            <w:sdtPr>
              <w:alias w:val="Formulartitel"/>
              <w:tag w:val="Formulartitel"/>
              <w:id w:val="-693537324"/>
              <w:lock w:val="sdtContentLocked"/>
              <w:text/>
            </w:sdtPr>
            <w:sdtEndPr/>
            <w:sdtContent>
              <w:r w:rsidR="00CF165B">
                <w:t>Presseinformation</w:t>
              </w:r>
            </w:sdtContent>
          </w:sdt>
        </w:p>
        <w:p w14:paraId="3D676523" w14:textId="6356E6D0" w:rsidR="00CF165B" w:rsidRDefault="00F83C1D" w:rsidP="00AC44E8">
          <w:pPr>
            <w:pStyle w:val="BRPMfett"/>
            <w:spacing w:after="100"/>
          </w:pPr>
          <w:r>
            <w:t xml:space="preserve">Informationswochenende im </w:t>
          </w:r>
          <w:r w:rsidR="001007F6">
            <w:t xml:space="preserve">Bauzentrum </w:t>
          </w:r>
          <w:r w:rsidR="00B31987">
            <w:t xml:space="preserve">Poing </w:t>
          </w:r>
        </w:p>
        <w:p w14:paraId="64F90C8B" w14:textId="4DB2632F" w:rsidR="00835581" w:rsidRPr="004C5D02" w:rsidRDefault="0046100F" w:rsidP="0042712A">
          <w:pPr>
            <w:pStyle w:val="BRBetreffPM"/>
          </w:pPr>
          <w:r w:rsidRPr="004C5D02">
            <w:t>Nachhaltiges Bauen – Nachhaltige Heiztechnik</w:t>
          </w:r>
          <w:r w:rsidR="00EB5C25" w:rsidRPr="004C5D02">
            <w:t xml:space="preserve"> </w:t>
          </w:r>
        </w:p>
        <w:p w14:paraId="361DECC3" w14:textId="77777777" w:rsidR="00552A5B" w:rsidRPr="00EB5C25" w:rsidRDefault="00552A5B" w:rsidP="0042712A">
          <w:pPr>
            <w:pStyle w:val="BRBetreffPM"/>
          </w:pPr>
        </w:p>
        <w:p w14:paraId="6CDE8023" w14:textId="4DBE2C7C" w:rsidR="00CF2685" w:rsidRPr="00EB71E7" w:rsidRDefault="00CF2685" w:rsidP="00DE5D98">
          <w:pPr>
            <w:pStyle w:val="Listenabsatz"/>
            <w:numPr>
              <w:ilvl w:val="0"/>
              <w:numId w:val="13"/>
            </w:numPr>
            <w:suppressAutoHyphens/>
            <w:spacing w:line="360" w:lineRule="auto"/>
            <w:rPr>
              <w:rFonts w:cs="Arial"/>
              <w:b/>
            </w:rPr>
          </w:pPr>
          <w:r w:rsidRPr="00EB71E7">
            <w:rPr>
              <w:rFonts w:cs="Arial"/>
              <w:b/>
            </w:rPr>
            <w:t xml:space="preserve">Kostenlose </w:t>
          </w:r>
          <w:r w:rsidR="002F6F05">
            <w:rPr>
              <w:rFonts w:cs="Arial"/>
              <w:b/>
            </w:rPr>
            <w:t xml:space="preserve">Beratungen: </w:t>
          </w:r>
          <w:r w:rsidR="007A29BE">
            <w:rPr>
              <w:rFonts w:cs="Arial"/>
              <w:b/>
            </w:rPr>
            <w:t xml:space="preserve">„Bauen“ und </w:t>
          </w:r>
          <w:bookmarkStart w:id="0" w:name="_Hlk31101657"/>
          <w:r w:rsidR="00552A5B">
            <w:rPr>
              <w:rFonts w:cs="Arial"/>
              <w:b/>
            </w:rPr>
            <w:t>„</w:t>
          </w:r>
          <w:r w:rsidR="00C44054">
            <w:rPr>
              <w:rFonts w:cs="Arial"/>
              <w:b/>
            </w:rPr>
            <w:t xml:space="preserve">Inneneinrichtung / Wohnen </w:t>
          </w:r>
          <w:bookmarkStart w:id="1" w:name="_GoBack"/>
          <w:r w:rsidR="00C44054">
            <w:rPr>
              <w:rFonts w:cs="Arial"/>
              <w:b/>
            </w:rPr>
            <w:t>im Alter</w:t>
          </w:r>
          <w:r w:rsidR="00552A5B">
            <w:rPr>
              <w:rFonts w:cs="Arial"/>
              <w:b/>
            </w:rPr>
            <w:t>“</w:t>
          </w:r>
          <w:bookmarkEnd w:id="0"/>
        </w:p>
        <w:bookmarkEnd w:id="1"/>
        <w:p w14:paraId="2EE6A12C" w14:textId="5B1C8EC1" w:rsidR="00CF2685" w:rsidRPr="00E3766E" w:rsidRDefault="00CF2685" w:rsidP="00CF2685">
          <w:pPr>
            <w:pStyle w:val="Listenabsatz"/>
            <w:numPr>
              <w:ilvl w:val="0"/>
              <w:numId w:val="13"/>
            </w:numPr>
            <w:suppressAutoHyphens/>
            <w:spacing w:line="360" w:lineRule="auto"/>
            <w:rPr>
              <w:rFonts w:cs="Arial"/>
              <w:b/>
            </w:rPr>
          </w:pPr>
          <w:r w:rsidRPr="00E3766E">
            <w:rPr>
              <w:rFonts w:cs="Arial"/>
              <w:b/>
            </w:rPr>
            <w:t xml:space="preserve">Vortrag: </w:t>
          </w:r>
          <w:r w:rsidR="00C44054" w:rsidRPr="00E3766E">
            <w:rPr>
              <w:b/>
              <w:szCs w:val="22"/>
            </w:rPr>
            <w:t>Nachhaltige Heiztechnik</w:t>
          </w:r>
          <w:r w:rsidR="00C44054" w:rsidRPr="00E3766E">
            <w:rPr>
              <w:b/>
              <w:bCs/>
              <w:szCs w:val="22"/>
            </w:rPr>
            <w:t xml:space="preserve"> </w:t>
          </w:r>
          <w:r w:rsidR="00C44054" w:rsidRPr="00E3766E">
            <w:rPr>
              <w:b/>
              <w:szCs w:val="22"/>
            </w:rPr>
            <w:t>- die Wärmepumpe</w:t>
          </w:r>
        </w:p>
        <w:p w14:paraId="314BCB8E" w14:textId="4436B770" w:rsidR="00BB7CA7" w:rsidRPr="00E3766E" w:rsidRDefault="001C5DBC" w:rsidP="00BB7CA7">
          <w:pPr>
            <w:pStyle w:val="Listenabsatz"/>
            <w:numPr>
              <w:ilvl w:val="0"/>
              <w:numId w:val="13"/>
            </w:numPr>
            <w:suppressAutoHyphens/>
            <w:spacing w:line="360" w:lineRule="auto"/>
            <w:rPr>
              <w:rFonts w:cs="Arial"/>
              <w:b/>
            </w:rPr>
          </w:pPr>
          <w:r w:rsidRPr="00E3766E">
            <w:rPr>
              <w:rFonts w:cs="Arial"/>
              <w:b/>
            </w:rPr>
            <w:t>Zwei g</w:t>
          </w:r>
          <w:r w:rsidR="00CF2685" w:rsidRPr="00E3766E">
            <w:rPr>
              <w:rFonts w:cs="Arial"/>
              <w:b/>
            </w:rPr>
            <w:t>eführte Tour</w:t>
          </w:r>
          <w:r w:rsidR="007A29BE" w:rsidRPr="00E3766E">
            <w:rPr>
              <w:rFonts w:cs="Arial"/>
              <w:b/>
            </w:rPr>
            <w:t>en</w:t>
          </w:r>
          <w:r w:rsidR="00CF2685" w:rsidRPr="00E3766E">
            <w:rPr>
              <w:rFonts w:cs="Arial"/>
              <w:b/>
            </w:rPr>
            <w:t xml:space="preserve">: </w:t>
          </w:r>
          <w:r w:rsidR="00C44054" w:rsidRPr="00E3766E">
            <w:rPr>
              <w:rFonts w:cs="Arial"/>
              <w:b/>
            </w:rPr>
            <w:t>Nachhaltiges Bauen</w:t>
          </w:r>
        </w:p>
        <w:p w14:paraId="02281E48" w14:textId="66585649" w:rsidR="00E3766E" w:rsidRPr="00E3766E" w:rsidRDefault="00E3766E" w:rsidP="00BB7CA7">
          <w:pPr>
            <w:pStyle w:val="Listenabsatz"/>
            <w:numPr>
              <w:ilvl w:val="0"/>
              <w:numId w:val="13"/>
            </w:numPr>
            <w:suppressAutoHyphens/>
            <w:spacing w:line="360" w:lineRule="auto"/>
            <w:rPr>
              <w:rFonts w:cs="Arial"/>
              <w:b/>
            </w:rPr>
          </w:pPr>
          <w:proofErr w:type="spellStart"/>
          <w:r w:rsidRPr="00E3766E">
            <w:rPr>
              <w:rFonts w:cs="Arial"/>
              <w:b/>
              <w:bCs/>
              <w:lang w:val="en-US"/>
            </w:rPr>
            <w:t>Unterschiedlichste</w:t>
          </w:r>
          <w:proofErr w:type="spellEnd"/>
          <w:r w:rsidRPr="00E3766E">
            <w:rPr>
              <w:rFonts w:cs="Arial"/>
              <w:b/>
              <w:bCs/>
              <w:lang w:val="en-US"/>
            </w:rPr>
            <w:t xml:space="preserve"> </w:t>
          </w:r>
          <w:proofErr w:type="spellStart"/>
          <w:r w:rsidRPr="00E3766E">
            <w:rPr>
              <w:rFonts w:cs="Arial"/>
              <w:b/>
              <w:bCs/>
              <w:lang w:val="en-US"/>
            </w:rPr>
            <w:t>Baukonzepte</w:t>
          </w:r>
          <w:proofErr w:type="spellEnd"/>
        </w:p>
        <w:p w14:paraId="32055AFC" w14:textId="77777777" w:rsidR="00552A5B" w:rsidRDefault="00552A5B" w:rsidP="00552A5B">
          <w:pPr>
            <w:suppressAutoHyphens/>
            <w:spacing w:line="360" w:lineRule="auto"/>
            <w:rPr>
              <w:rFonts w:cs="Arial"/>
              <w:b/>
              <w:lang w:val="de-DE"/>
            </w:rPr>
          </w:pPr>
        </w:p>
        <w:p w14:paraId="6563A6FC" w14:textId="614481C3" w:rsidR="00DF4346" w:rsidRPr="008940CB" w:rsidRDefault="004C5D02" w:rsidP="00DF4346">
          <w:pPr>
            <w:suppressAutoHyphens/>
            <w:spacing w:line="360" w:lineRule="auto"/>
            <w:rPr>
              <w:rFonts w:cs="Arial"/>
              <w:b/>
              <w:lang w:val="de-DE"/>
            </w:rPr>
          </w:pPr>
          <w:r w:rsidRPr="008940CB">
            <w:rPr>
              <w:rFonts w:cs="Arial"/>
              <w:b/>
              <w:lang w:val="de-DE"/>
            </w:rPr>
            <w:t xml:space="preserve">Die </w:t>
          </w:r>
          <w:r w:rsidR="00B859A7" w:rsidRPr="008940CB">
            <w:rPr>
              <w:rFonts w:cs="Arial"/>
              <w:b/>
              <w:lang w:val="de-DE"/>
            </w:rPr>
            <w:t>W</w:t>
          </w:r>
          <w:r w:rsidRPr="008940CB">
            <w:rPr>
              <w:rFonts w:cs="Arial"/>
              <w:b/>
              <w:lang w:val="de-DE"/>
            </w:rPr>
            <w:t>ä</w:t>
          </w:r>
          <w:r w:rsidR="00B859A7" w:rsidRPr="008940CB">
            <w:rPr>
              <w:rFonts w:cs="Arial"/>
              <w:b/>
              <w:lang w:val="de-DE"/>
            </w:rPr>
            <w:t>rmepumpe</w:t>
          </w:r>
          <w:r w:rsidRPr="008940CB">
            <w:rPr>
              <w:rFonts w:cs="Arial"/>
              <w:b/>
              <w:lang w:val="de-DE"/>
            </w:rPr>
            <w:t xml:space="preserve"> als nachhaltige Heiztechnik wird</w:t>
          </w:r>
          <w:r w:rsidR="00B859A7" w:rsidRPr="008940CB">
            <w:rPr>
              <w:rFonts w:cs="Arial"/>
              <w:b/>
              <w:lang w:val="de-DE"/>
            </w:rPr>
            <w:t xml:space="preserve"> von Jahr zu Jahr beliebter</w:t>
          </w:r>
          <w:r w:rsidR="0046100F" w:rsidRPr="008940CB">
            <w:rPr>
              <w:rFonts w:cs="Arial"/>
              <w:b/>
              <w:lang w:val="de-DE"/>
            </w:rPr>
            <w:t>. Ob es für jeden Bauherren und Eigenheimnutzer die richtige Art</w:t>
          </w:r>
          <w:r w:rsidRPr="008940CB">
            <w:rPr>
              <w:rFonts w:cs="Arial"/>
              <w:b/>
              <w:lang w:val="de-DE"/>
            </w:rPr>
            <w:t xml:space="preserve"> zu Heizen</w:t>
          </w:r>
          <w:r w:rsidR="0046100F" w:rsidRPr="008940CB">
            <w:rPr>
              <w:rFonts w:cs="Arial"/>
              <w:b/>
              <w:lang w:val="de-DE"/>
            </w:rPr>
            <w:t xml:space="preserve"> ist, erfahren </w:t>
          </w:r>
          <w:r w:rsidR="00DF4346" w:rsidRPr="008940CB">
            <w:rPr>
              <w:rFonts w:cs="Arial"/>
              <w:b/>
              <w:lang w:val="de-DE"/>
            </w:rPr>
            <w:t xml:space="preserve">Besucher im </w:t>
          </w:r>
          <w:r w:rsidR="00177FA1">
            <w:fldChar w:fldCharType="begin"/>
          </w:r>
          <w:r w:rsidR="00177FA1" w:rsidRPr="00177FA1">
            <w:rPr>
              <w:lang w:val="de-DE"/>
              <w:rPrChange w:id="2" w:author="Erb Henrike" w:date="2020-02-10T10:55:00Z">
                <w:rPr/>
              </w:rPrChange>
            </w:rPr>
            <w:instrText xml:space="preserve"> HYPERLINK "https://www.bauzentrum-poing.de/" </w:instrText>
          </w:r>
          <w:r w:rsidR="00177FA1">
            <w:fldChar w:fldCharType="separate"/>
          </w:r>
          <w:r w:rsidR="00DF4346" w:rsidRPr="008940CB">
            <w:rPr>
              <w:rStyle w:val="Hyperlink"/>
              <w:rFonts w:cs="Arial"/>
              <w:b/>
              <w:color w:val="auto"/>
              <w:lang w:val="de-DE"/>
            </w:rPr>
            <w:t>Bauzentrum Poing</w:t>
          </w:r>
          <w:r w:rsidR="00177FA1">
            <w:rPr>
              <w:rStyle w:val="Hyperlink"/>
              <w:rFonts w:cs="Arial"/>
              <w:b/>
              <w:color w:val="auto"/>
              <w:lang w:val="de-DE"/>
            </w:rPr>
            <w:fldChar w:fldCharType="end"/>
          </w:r>
          <w:r w:rsidR="00DF4346" w:rsidRPr="008940CB">
            <w:rPr>
              <w:rStyle w:val="Hyperlink"/>
              <w:rFonts w:cs="Arial"/>
              <w:b/>
              <w:color w:val="auto"/>
              <w:lang w:val="de-DE"/>
            </w:rPr>
            <w:t xml:space="preserve"> </w:t>
          </w:r>
          <w:r w:rsidR="00DF4346" w:rsidRPr="008940CB">
            <w:rPr>
              <w:rFonts w:cs="Arial"/>
              <w:b/>
              <w:lang w:val="de-DE"/>
            </w:rPr>
            <w:t xml:space="preserve">am </w:t>
          </w:r>
          <w:r w:rsidR="0046100F" w:rsidRPr="008940CB">
            <w:rPr>
              <w:rFonts w:cs="Arial"/>
              <w:b/>
              <w:lang w:val="de-DE"/>
            </w:rPr>
            <w:t>22</w:t>
          </w:r>
          <w:r w:rsidR="00DF4346" w:rsidRPr="008940CB">
            <w:rPr>
              <w:rFonts w:cs="Arial"/>
              <w:b/>
              <w:lang w:val="de-DE"/>
            </w:rPr>
            <w:t xml:space="preserve">. und </w:t>
          </w:r>
          <w:r w:rsidR="0046100F" w:rsidRPr="008940CB">
            <w:rPr>
              <w:rFonts w:cs="Arial"/>
              <w:b/>
              <w:lang w:val="de-DE"/>
            </w:rPr>
            <w:t>23</w:t>
          </w:r>
          <w:r w:rsidR="00DF4346" w:rsidRPr="008940CB">
            <w:rPr>
              <w:rFonts w:cs="Arial"/>
              <w:b/>
              <w:lang w:val="de-DE"/>
            </w:rPr>
            <w:t xml:space="preserve">. Februar. </w:t>
          </w:r>
          <w:r w:rsidR="0046100F" w:rsidRPr="008940CB">
            <w:rPr>
              <w:rFonts w:cs="Arial"/>
              <w:b/>
              <w:lang w:val="de-DE"/>
            </w:rPr>
            <w:t xml:space="preserve">Darüber hinaus stehen Interessierten </w:t>
          </w:r>
          <w:r w:rsidR="00B859A7" w:rsidRPr="008940CB">
            <w:rPr>
              <w:rFonts w:cs="Arial"/>
              <w:b/>
              <w:lang w:val="de-DE"/>
            </w:rPr>
            <w:t xml:space="preserve">Beratungen zu </w:t>
          </w:r>
          <w:r w:rsidR="007076CC">
            <w:rPr>
              <w:rFonts w:cs="Arial"/>
              <w:b/>
              <w:lang w:val="de-DE"/>
            </w:rPr>
            <w:t>den Themen „N</w:t>
          </w:r>
          <w:r w:rsidR="007076CC" w:rsidRPr="008940CB">
            <w:rPr>
              <w:rFonts w:cs="Arial"/>
              <w:b/>
              <w:lang w:val="de-DE"/>
            </w:rPr>
            <w:t>achhaltige</w:t>
          </w:r>
          <w:r w:rsidR="007076CC">
            <w:rPr>
              <w:rFonts w:cs="Arial"/>
              <w:b/>
              <w:lang w:val="de-DE"/>
            </w:rPr>
            <w:t>s</w:t>
          </w:r>
          <w:r w:rsidR="007076CC" w:rsidRPr="008940CB">
            <w:rPr>
              <w:rFonts w:cs="Arial"/>
              <w:b/>
              <w:lang w:val="de-DE"/>
            </w:rPr>
            <w:t xml:space="preserve"> </w:t>
          </w:r>
          <w:r w:rsidR="00B859A7" w:rsidRPr="008940CB">
            <w:rPr>
              <w:rFonts w:cs="Arial"/>
              <w:b/>
              <w:lang w:val="de-DE"/>
            </w:rPr>
            <w:t>Bauen</w:t>
          </w:r>
          <w:r w:rsidR="007076CC">
            <w:rPr>
              <w:rFonts w:cs="Arial"/>
              <w:b/>
              <w:lang w:val="de-DE"/>
            </w:rPr>
            <w:t>“</w:t>
          </w:r>
          <w:r w:rsidR="00B859A7" w:rsidRPr="008940CB">
            <w:rPr>
              <w:rFonts w:cs="Arial"/>
              <w:b/>
              <w:lang w:val="de-DE"/>
            </w:rPr>
            <w:t xml:space="preserve"> </w:t>
          </w:r>
          <w:r w:rsidR="007076CC">
            <w:rPr>
              <w:rFonts w:cs="Arial"/>
              <w:b/>
              <w:lang w:val="de-DE"/>
            </w:rPr>
            <w:t>sowie</w:t>
          </w:r>
          <w:r w:rsidR="00B859A7" w:rsidRPr="008940CB">
            <w:rPr>
              <w:rFonts w:cs="Arial"/>
              <w:b/>
              <w:lang w:val="de-DE"/>
            </w:rPr>
            <w:t xml:space="preserve"> </w:t>
          </w:r>
          <w:r w:rsidR="007076CC">
            <w:rPr>
              <w:rFonts w:cs="Arial"/>
              <w:b/>
              <w:lang w:val="de-DE"/>
            </w:rPr>
            <w:t>„</w:t>
          </w:r>
          <w:r w:rsidR="00B859A7" w:rsidRPr="008940CB">
            <w:rPr>
              <w:rFonts w:cs="Arial"/>
              <w:b/>
              <w:lang w:val="de-DE"/>
            </w:rPr>
            <w:t>Inneneinrichtung</w:t>
          </w:r>
          <w:r w:rsidR="007076CC">
            <w:rPr>
              <w:rFonts w:cs="Arial"/>
              <w:b/>
              <w:lang w:val="de-DE"/>
            </w:rPr>
            <w:t xml:space="preserve"> </w:t>
          </w:r>
          <w:proofErr w:type="gramStart"/>
          <w:r w:rsidR="007076CC">
            <w:rPr>
              <w:rFonts w:cs="Arial"/>
              <w:b/>
              <w:lang w:val="de-DE"/>
            </w:rPr>
            <w:t xml:space="preserve">/ </w:t>
          </w:r>
          <w:r w:rsidR="00B859A7" w:rsidRPr="008940CB">
            <w:rPr>
              <w:rFonts w:cs="Arial"/>
              <w:b/>
              <w:lang w:val="de-DE"/>
            </w:rPr>
            <w:t xml:space="preserve"> Wohnen</w:t>
          </w:r>
          <w:proofErr w:type="gramEnd"/>
          <w:r w:rsidR="00B859A7" w:rsidRPr="008940CB">
            <w:rPr>
              <w:rFonts w:cs="Arial"/>
              <w:b/>
              <w:lang w:val="de-DE"/>
            </w:rPr>
            <w:t xml:space="preserve"> im Alter</w:t>
          </w:r>
          <w:r w:rsidR="007076CC">
            <w:rPr>
              <w:rFonts w:cs="Arial"/>
              <w:b/>
              <w:lang w:val="de-DE"/>
            </w:rPr>
            <w:t>“</w:t>
          </w:r>
          <w:r w:rsidR="00B859A7" w:rsidRPr="008940CB">
            <w:rPr>
              <w:rFonts w:cs="Arial"/>
              <w:b/>
              <w:lang w:val="de-DE"/>
            </w:rPr>
            <w:t xml:space="preserve"> zur Verfügung</w:t>
          </w:r>
          <w:r w:rsidR="00DF4346" w:rsidRPr="008940CB">
            <w:rPr>
              <w:rFonts w:cs="Arial"/>
              <w:b/>
              <w:lang w:val="de-DE"/>
            </w:rPr>
            <w:t xml:space="preserve">. </w:t>
          </w:r>
        </w:p>
        <w:p w14:paraId="57E72C63" w14:textId="6AA8930A" w:rsidR="008940CB" w:rsidRPr="00C44054" w:rsidRDefault="008940CB" w:rsidP="00DF4346">
          <w:pPr>
            <w:suppressAutoHyphens/>
            <w:spacing w:line="360" w:lineRule="auto"/>
            <w:rPr>
              <w:rFonts w:cs="Arial"/>
              <w:b/>
              <w:color w:val="FF0000"/>
              <w:lang w:val="de-DE"/>
            </w:rPr>
          </w:pPr>
          <w:r>
            <w:rPr>
              <w:rFonts w:cs="Arial"/>
              <w:b/>
              <w:lang w:val="de-DE"/>
            </w:rPr>
            <w:t>Das Veranstaltungsangebot umfasst</w:t>
          </w:r>
          <w:r w:rsidRPr="00E64354">
            <w:rPr>
              <w:lang w:val="de-DE"/>
            </w:rPr>
            <w:t xml:space="preserve"> </w:t>
          </w:r>
          <w:r w:rsidRPr="00E64354">
            <w:rPr>
              <w:rFonts w:cs="Arial"/>
              <w:b/>
              <w:lang w:val="de-DE"/>
            </w:rPr>
            <w:t xml:space="preserve">ausführliche Fachinformationen, individuelle Beratung und Praxisbeispiele. </w:t>
          </w:r>
          <w:r w:rsidRPr="00552A5B">
            <w:rPr>
              <w:rFonts w:cs="Arial"/>
              <w:b/>
              <w:lang w:val="de-DE"/>
            </w:rPr>
            <w:t xml:space="preserve"> </w:t>
          </w:r>
        </w:p>
        <w:p w14:paraId="79380878" w14:textId="75A9E66A" w:rsidR="00CF2685" w:rsidRPr="00EB5C25" w:rsidRDefault="00CF2685" w:rsidP="00491223">
          <w:pPr>
            <w:suppressAutoHyphens/>
            <w:spacing w:line="360" w:lineRule="auto"/>
            <w:rPr>
              <w:rFonts w:cs="Arial"/>
              <w:b/>
              <w:lang w:val="de-DE"/>
            </w:rPr>
          </w:pPr>
        </w:p>
        <w:p w14:paraId="7B1D7D7E" w14:textId="3472CF0F" w:rsidR="00F83C1D" w:rsidRPr="00EB5C25" w:rsidRDefault="00C52473" w:rsidP="00491223">
          <w:pPr>
            <w:suppressAutoHyphens/>
            <w:spacing w:line="360" w:lineRule="auto"/>
            <w:rPr>
              <w:rFonts w:cs="Arial"/>
              <w:b/>
              <w:lang w:val="de-DE"/>
            </w:rPr>
          </w:pPr>
          <w:r w:rsidRPr="00EB5C25">
            <w:rPr>
              <w:rFonts w:cs="Arial"/>
              <w:b/>
              <w:lang w:val="de-DE"/>
            </w:rPr>
            <w:t>Kostenlose Einzelb</w:t>
          </w:r>
          <w:r w:rsidR="004A6E30" w:rsidRPr="00EB5C25">
            <w:rPr>
              <w:rFonts w:cs="Arial"/>
              <w:b/>
              <w:lang w:val="de-DE"/>
            </w:rPr>
            <w:t>eratung</w:t>
          </w:r>
          <w:r w:rsidRPr="00EB5C25">
            <w:rPr>
              <w:rFonts w:cs="Arial"/>
              <w:b/>
              <w:lang w:val="de-DE"/>
            </w:rPr>
            <w:t>en</w:t>
          </w:r>
          <w:r w:rsidR="004A6E30" w:rsidRPr="00EB5C25">
            <w:rPr>
              <w:rFonts w:cs="Arial"/>
              <w:b/>
              <w:lang w:val="de-DE"/>
            </w:rPr>
            <w:t xml:space="preserve"> am </w:t>
          </w:r>
          <w:r w:rsidR="003E05BD">
            <w:rPr>
              <w:rFonts w:cs="Arial"/>
              <w:b/>
              <w:lang w:val="de-DE"/>
            </w:rPr>
            <w:t>22</w:t>
          </w:r>
          <w:r w:rsidR="004A6E30" w:rsidRPr="00EB5C25">
            <w:rPr>
              <w:rFonts w:cs="Arial"/>
              <w:b/>
              <w:lang w:val="de-DE"/>
            </w:rPr>
            <w:t xml:space="preserve">. </w:t>
          </w:r>
          <w:r w:rsidR="00DF4346">
            <w:rPr>
              <w:rFonts w:cs="Arial"/>
              <w:b/>
              <w:lang w:val="de-DE"/>
            </w:rPr>
            <w:t>Februar</w:t>
          </w:r>
          <w:r w:rsidRPr="00EB5C25">
            <w:rPr>
              <w:rFonts w:cs="Arial"/>
              <w:b/>
              <w:lang w:val="de-DE"/>
            </w:rPr>
            <w:t xml:space="preserve"> </w:t>
          </w:r>
        </w:p>
        <w:p w14:paraId="24633699" w14:textId="6D4D1820" w:rsidR="00927034" w:rsidRDefault="0042712A" w:rsidP="00E64354">
          <w:pPr>
            <w:suppressAutoHyphens/>
            <w:spacing w:line="360" w:lineRule="auto"/>
            <w:rPr>
              <w:rFonts w:cs="Arial"/>
              <w:lang w:val="de-DE"/>
            </w:rPr>
          </w:pPr>
          <w:r w:rsidRPr="00EB5C25">
            <w:rPr>
              <w:rFonts w:cs="Arial"/>
              <w:lang w:val="de-DE"/>
            </w:rPr>
            <w:t>Am</w:t>
          </w:r>
          <w:r w:rsidR="0025761C" w:rsidRPr="00EB5C25">
            <w:rPr>
              <w:rFonts w:cs="Arial"/>
              <w:lang w:val="de-DE"/>
            </w:rPr>
            <w:t xml:space="preserve"> </w:t>
          </w:r>
          <w:r w:rsidRPr="00EB5C25">
            <w:rPr>
              <w:rFonts w:cs="Arial"/>
              <w:lang w:val="de-DE"/>
            </w:rPr>
            <w:t xml:space="preserve">Samstag, </w:t>
          </w:r>
          <w:r w:rsidR="003E05BD">
            <w:rPr>
              <w:rFonts w:cs="Arial"/>
              <w:lang w:val="de-DE"/>
            </w:rPr>
            <w:t>22</w:t>
          </w:r>
          <w:r w:rsidR="0025761C" w:rsidRPr="00EB5C25">
            <w:rPr>
              <w:rFonts w:cs="Arial"/>
              <w:lang w:val="de-DE"/>
            </w:rPr>
            <w:t xml:space="preserve">. </w:t>
          </w:r>
          <w:r w:rsidR="00181B31">
            <w:rPr>
              <w:rFonts w:cs="Arial"/>
              <w:lang w:val="de-DE"/>
            </w:rPr>
            <w:t>Februar</w:t>
          </w:r>
          <w:r w:rsidR="0025761C" w:rsidRPr="00EB5C25">
            <w:rPr>
              <w:rFonts w:cs="Arial"/>
              <w:lang w:val="de-DE"/>
            </w:rPr>
            <w:t xml:space="preserve">, </w:t>
          </w:r>
          <w:r w:rsidR="00C52473" w:rsidRPr="00EB5C25">
            <w:rPr>
              <w:rFonts w:cs="Arial"/>
              <w:lang w:val="de-DE"/>
            </w:rPr>
            <w:t xml:space="preserve">geht es bei den </w:t>
          </w:r>
          <w:r w:rsidR="00177FA1">
            <w:fldChar w:fldCharType="begin"/>
          </w:r>
          <w:r w:rsidR="00177FA1" w:rsidRPr="00177FA1">
            <w:rPr>
              <w:lang w:val="de-DE"/>
              <w:rPrChange w:id="3" w:author="Erb Henrike" w:date="2020-02-10T11:21:00Z">
                <w:rPr/>
              </w:rPrChange>
            </w:rPr>
            <w:instrText xml:space="preserve"> HYPERLINK "https://www.bauzentrum-poing.de/beratung/einzelberatung/index.html" </w:instrText>
          </w:r>
          <w:r w:rsidR="00177FA1">
            <w:fldChar w:fldCharType="separate"/>
          </w:r>
          <w:r w:rsidR="00C52473" w:rsidRPr="00EB5C25">
            <w:rPr>
              <w:rStyle w:val="Hyperlink"/>
              <w:rFonts w:cs="Arial"/>
              <w:lang w:val="de-DE"/>
            </w:rPr>
            <w:t>Beratungen</w:t>
          </w:r>
          <w:r w:rsidR="00177FA1">
            <w:rPr>
              <w:rStyle w:val="Hyperlink"/>
              <w:rFonts w:cs="Arial"/>
              <w:lang w:val="de-DE"/>
            </w:rPr>
            <w:fldChar w:fldCharType="end"/>
          </w:r>
          <w:r w:rsidR="00C52473" w:rsidRPr="00EB5C25">
            <w:rPr>
              <w:rFonts w:cs="Arial"/>
              <w:lang w:val="de-DE"/>
            </w:rPr>
            <w:t xml:space="preserve"> von 11 bis 17 Uhr um die Themen „Bau</w:t>
          </w:r>
          <w:r w:rsidR="002F6F05" w:rsidRPr="00EB5C25">
            <w:rPr>
              <w:rFonts w:cs="Arial"/>
              <w:lang w:val="de-DE"/>
            </w:rPr>
            <w:t>en</w:t>
          </w:r>
          <w:r w:rsidR="00C52473" w:rsidRPr="00EB5C25">
            <w:rPr>
              <w:rFonts w:cs="Arial"/>
              <w:lang w:val="de-DE"/>
            </w:rPr>
            <w:t>“</w:t>
          </w:r>
          <w:r w:rsidR="00181B31">
            <w:rPr>
              <w:rFonts w:cs="Arial"/>
              <w:lang w:val="de-DE"/>
            </w:rPr>
            <w:t xml:space="preserve"> sowie </w:t>
          </w:r>
          <w:r w:rsidR="003E05BD" w:rsidRPr="003E05BD">
            <w:rPr>
              <w:rFonts w:cs="Arial"/>
              <w:lang w:val="de-DE"/>
            </w:rPr>
            <w:t>„Inneneinrichtung / Wohnen im Alter“</w:t>
          </w:r>
          <w:r w:rsidR="00E64354">
            <w:rPr>
              <w:rFonts w:cs="Arial"/>
              <w:lang w:val="de-DE"/>
            </w:rPr>
            <w:t xml:space="preserve">. </w:t>
          </w:r>
          <w:r w:rsidR="00181B31" w:rsidRPr="00E64354">
            <w:rPr>
              <w:rFonts w:cs="Arial"/>
              <w:lang w:val="de-DE"/>
            </w:rPr>
            <w:t>In der Bauberatung beantworte</w:t>
          </w:r>
          <w:r w:rsidR="00181B31">
            <w:rPr>
              <w:rFonts w:cs="Arial"/>
              <w:lang w:val="de-DE"/>
            </w:rPr>
            <w:t>n</w:t>
          </w:r>
          <w:r w:rsidR="00181B31" w:rsidRPr="00E64354">
            <w:rPr>
              <w:rFonts w:cs="Arial"/>
              <w:lang w:val="de-DE"/>
            </w:rPr>
            <w:t xml:space="preserve"> d</w:t>
          </w:r>
          <w:r w:rsidR="00181B31">
            <w:rPr>
              <w:rFonts w:cs="Arial"/>
              <w:lang w:val="de-DE"/>
            </w:rPr>
            <w:t>ie</w:t>
          </w:r>
          <w:r w:rsidR="00181B31" w:rsidRPr="00E64354">
            <w:rPr>
              <w:rFonts w:cs="Arial"/>
              <w:lang w:val="de-DE"/>
            </w:rPr>
            <w:t xml:space="preserve"> unabhängige</w:t>
          </w:r>
          <w:r w:rsidR="00181B31">
            <w:rPr>
              <w:rFonts w:cs="Arial"/>
              <w:lang w:val="de-DE"/>
            </w:rPr>
            <w:t>n</w:t>
          </w:r>
          <w:r w:rsidR="00181B31" w:rsidRPr="00E64354">
            <w:rPr>
              <w:rFonts w:cs="Arial"/>
              <w:lang w:val="de-DE"/>
            </w:rPr>
            <w:t xml:space="preserve"> Energieexperte</w:t>
          </w:r>
          <w:r w:rsidR="00181B31">
            <w:rPr>
              <w:rFonts w:cs="Arial"/>
              <w:lang w:val="de-DE"/>
            </w:rPr>
            <w:t>n</w:t>
          </w:r>
          <w:r w:rsidR="00181B31" w:rsidRPr="00E64354">
            <w:rPr>
              <w:rFonts w:cs="Arial"/>
              <w:lang w:val="de-DE"/>
            </w:rPr>
            <w:t xml:space="preserve"> </w:t>
          </w:r>
          <w:r w:rsidR="003E05BD">
            <w:rPr>
              <w:rFonts w:cs="Arial"/>
              <w:lang w:val="de-DE"/>
            </w:rPr>
            <w:t xml:space="preserve">Hartmut Adler </w:t>
          </w:r>
          <w:r w:rsidR="00181B31">
            <w:rPr>
              <w:rFonts w:cs="Arial"/>
              <w:lang w:val="de-DE"/>
            </w:rPr>
            <w:t xml:space="preserve">und </w:t>
          </w:r>
          <w:r w:rsidR="003E05BD" w:rsidRPr="00E64354">
            <w:rPr>
              <w:rFonts w:cs="Arial"/>
              <w:lang w:val="de-DE"/>
            </w:rPr>
            <w:t xml:space="preserve">Helmut Mager </w:t>
          </w:r>
          <w:r w:rsidR="00181B31" w:rsidRPr="00E64354">
            <w:rPr>
              <w:rFonts w:cs="Arial"/>
              <w:lang w:val="de-DE"/>
            </w:rPr>
            <w:t>Fragen rund um Energieeffizienz, Heizung, Solar, Haustechnik, Bauphysik (u.a. Schimmel), Baukörper, Dämmungen, Ziegelbauweise</w:t>
          </w:r>
          <w:r w:rsidR="001C5DBC">
            <w:rPr>
              <w:rFonts w:cs="Arial"/>
              <w:lang w:val="de-DE"/>
            </w:rPr>
            <w:t xml:space="preserve"> und </w:t>
          </w:r>
          <w:r w:rsidR="00181B31" w:rsidRPr="00E64354">
            <w:rPr>
              <w:rFonts w:cs="Arial"/>
              <w:lang w:val="de-DE"/>
            </w:rPr>
            <w:t xml:space="preserve">Holzständerbauweise. </w:t>
          </w:r>
          <w:r w:rsidR="00181B31" w:rsidRPr="00FA63FA">
            <w:rPr>
              <w:rFonts w:cs="Arial"/>
              <w:lang w:val="de-DE"/>
            </w:rPr>
            <w:t xml:space="preserve">In der Beratung zum Thema </w:t>
          </w:r>
          <w:r w:rsidR="003E05BD" w:rsidRPr="003E05BD">
            <w:rPr>
              <w:rFonts w:cs="Arial"/>
              <w:lang w:val="de-DE"/>
            </w:rPr>
            <w:t>„Inneneinrichtung / Wohnen im Alter“</w:t>
          </w:r>
          <w:r w:rsidR="00181B31" w:rsidRPr="00FA63FA">
            <w:rPr>
              <w:rFonts w:cs="Arial"/>
              <w:lang w:val="de-DE"/>
            </w:rPr>
            <w:t xml:space="preserve"> </w:t>
          </w:r>
          <w:r w:rsidR="00181B31">
            <w:rPr>
              <w:rFonts w:cs="Arial"/>
              <w:lang w:val="de-DE"/>
            </w:rPr>
            <w:t xml:space="preserve">informiert </w:t>
          </w:r>
          <w:r w:rsidR="003E05BD">
            <w:rPr>
              <w:rFonts w:cs="Arial"/>
              <w:lang w:val="de-DE"/>
            </w:rPr>
            <w:t>Einrichtungsberaterin Ruth Wolf</w:t>
          </w:r>
          <w:r w:rsidR="00181B31">
            <w:rPr>
              <w:rFonts w:cs="Arial"/>
              <w:lang w:val="de-DE"/>
            </w:rPr>
            <w:t xml:space="preserve"> </w:t>
          </w:r>
          <w:r w:rsidR="00181B31" w:rsidRPr="00FA63FA">
            <w:rPr>
              <w:rFonts w:cs="Arial"/>
              <w:lang w:val="de-DE"/>
            </w:rPr>
            <w:t>über di</w:t>
          </w:r>
          <w:r w:rsidR="00927034">
            <w:rPr>
              <w:rFonts w:cs="Arial"/>
              <w:lang w:val="de-DE"/>
            </w:rPr>
            <w:t>verse</w:t>
          </w:r>
          <w:r w:rsidR="00181B31" w:rsidRPr="00FA63FA">
            <w:rPr>
              <w:rFonts w:cs="Arial"/>
              <w:lang w:val="de-DE"/>
            </w:rPr>
            <w:t xml:space="preserve"> </w:t>
          </w:r>
          <w:r w:rsidR="003E05BD">
            <w:rPr>
              <w:rFonts w:cs="Arial"/>
              <w:lang w:val="de-DE"/>
            </w:rPr>
            <w:t xml:space="preserve">Möglichkeiten der Inneneinrichtung und </w:t>
          </w:r>
          <w:r w:rsidR="00927034">
            <w:rPr>
              <w:rFonts w:cs="Arial"/>
              <w:lang w:val="de-DE"/>
            </w:rPr>
            <w:t xml:space="preserve">gibt Tipps für das </w:t>
          </w:r>
          <w:r w:rsidR="003E05BD">
            <w:rPr>
              <w:rFonts w:cs="Arial"/>
              <w:lang w:val="de-DE"/>
            </w:rPr>
            <w:t>Wohnen im Alter</w:t>
          </w:r>
          <w:r w:rsidR="00181B31">
            <w:rPr>
              <w:rFonts w:cs="Arial"/>
              <w:lang w:val="de-DE"/>
            </w:rPr>
            <w:t>.</w:t>
          </w:r>
          <w:r w:rsidR="00181B31" w:rsidRPr="00FA63FA">
            <w:rPr>
              <w:rFonts w:cs="Arial"/>
              <w:lang w:val="de-DE"/>
            </w:rPr>
            <w:t xml:space="preserve"> </w:t>
          </w:r>
        </w:p>
        <w:p w14:paraId="7A393981" w14:textId="6079313F" w:rsidR="00181B31" w:rsidRDefault="00181B31" w:rsidP="00E64354">
          <w:pPr>
            <w:suppressAutoHyphens/>
            <w:spacing w:line="360" w:lineRule="auto"/>
            <w:rPr>
              <w:rFonts w:cs="Arial"/>
              <w:lang w:val="de-DE"/>
            </w:rPr>
          </w:pPr>
          <w:r>
            <w:rPr>
              <w:rFonts w:cs="Arial"/>
              <w:lang w:val="de-DE"/>
            </w:rPr>
            <w:t>In de</w:t>
          </w:r>
          <w:r w:rsidR="00C24D46">
            <w:rPr>
              <w:rFonts w:cs="Arial"/>
              <w:lang w:val="de-DE"/>
            </w:rPr>
            <w:t>n</w:t>
          </w:r>
          <w:r>
            <w:rPr>
              <w:rFonts w:cs="Arial"/>
              <w:lang w:val="de-DE"/>
            </w:rPr>
            <w:t xml:space="preserve"> Beratungsstunden können Besucher </w:t>
          </w:r>
          <w:r w:rsidRPr="00FA63FA">
            <w:rPr>
              <w:rFonts w:cs="Arial"/>
              <w:lang w:val="de-DE"/>
            </w:rPr>
            <w:t>individuelle Lösungen erarbeiten.</w:t>
          </w:r>
        </w:p>
        <w:p w14:paraId="7FF339F8" w14:textId="77777777" w:rsidR="00181B31" w:rsidRDefault="00181B31" w:rsidP="00E64354">
          <w:pPr>
            <w:suppressAutoHyphens/>
            <w:spacing w:line="360" w:lineRule="auto"/>
            <w:rPr>
              <w:rFonts w:cs="Arial"/>
              <w:lang w:val="de-DE"/>
            </w:rPr>
          </w:pPr>
        </w:p>
        <w:p w14:paraId="42B4484A" w14:textId="66E42554" w:rsidR="00E64354" w:rsidRDefault="00E64354" w:rsidP="00E64354">
          <w:pPr>
            <w:suppressAutoHyphens/>
            <w:spacing w:line="360" w:lineRule="auto"/>
            <w:rPr>
              <w:rStyle w:val="Hyperlink"/>
              <w:rFonts w:cs="Arial"/>
              <w:lang w:val="de-DE"/>
            </w:rPr>
          </w:pPr>
          <w:r w:rsidRPr="00E64354">
            <w:rPr>
              <w:rFonts w:cs="Arial"/>
              <w:lang w:val="de-DE"/>
            </w:rPr>
            <w:lastRenderedPageBreak/>
            <w:t xml:space="preserve">Weitere Informationen und Anmeldung: </w:t>
          </w:r>
          <w:r w:rsidR="00177FA1">
            <w:fldChar w:fldCharType="begin"/>
          </w:r>
          <w:r w:rsidR="00177FA1" w:rsidRPr="00177FA1">
            <w:rPr>
              <w:lang w:val="de-DE"/>
              <w:rPrChange w:id="4" w:author="Erb Henrike" w:date="2020-02-10T11:21:00Z">
                <w:rPr/>
              </w:rPrChange>
            </w:rPr>
            <w:instrText xml:space="preserve"> HYPERLINK "https://w</w:instrText>
          </w:r>
          <w:r w:rsidR="00177FA1" w:rsidRPr="00177FA1">
            <w:rPr>
              <w:lang w:val="de-DE"/>
              <w:rPrChange w:id="5" w:author="Erb Henrike" w:date="2020-02-10T11:21:00Z">
                <w:rPr/>
              </w:rPrChange>
            </w:rPr>
            <w:instrText xml:space="preserve">ww.bauzentrum-poing.de/beratung/einzelberatung/index.html" </w:instrText>
          </w:r>
          <w:r w:rsidR="00177FA1">
            <w:fldChar w:fldCharType="separate"/>
          </w:r>
          <w:r w:rsidRPr="00E64354">
            <w:rPr>
              <w:rStyle w:val="Hyperlink"/>
              <w:rFonts w:cs="Arial"/>
              <w:lang w:val="de-DE"/>
            </w:rPr>
            <w:t>https://www.bauzentrum-poing.de/beratung/einzelberatung/index.html</w:t>
          </w:r>
          <w:r w:rsidR="00177FA1">
            <w:rPr>
              <w:rStyle w:val="Hyperlink"/>
              <w:rFonts w:cs="Arial"/>
              <w:lang w:val="de-DE"/>
            </w:rPr>
            <w:fldChar w:fldCharType="end"/>
          </w:r>
        </w:p>
        <w:p w14:paraId="5978E327" w14:textId="77777777" w:rsidR="007076CC" w:rsidRPr="00E64354" w:rsidRDefault="007076CC" w:rsidP="00E64354">
          <w:pPr>
            <w:suppressAutoHyphens/>
            <w:spacing w:line="360" w:lineRule="auto"/>
            <w:rPr>
              <w:rFonts w:cs="Arial"/>
              <w:lang w:val="de-DE"/>
            </w:rPr>
          </w:pPr>
        </w:p>
        <w:p w14:paraId="3BCB6552" w14:textId="77777777" w:rsidR="003E05BD" w:rsidRPr="001C5DBC" w:rsidRDefault="00CC7008" w:rsidP="00567C86">
          <w:pPr>
            <w:suppressAutoHyphens/>
            <w:spacing w:line="360" w:lineRule="auto"/>
            <w:rPr>
              <w:b/>
              <w:szCs w:val="22"/>
              <w:lang w:val="de-DE"/>
            </w:rPr>
          </w:pPr>
          <w:r w:rsidRPr="00EB5C25">
            <w:rPr>
              <w:rFonts w:cs="Arial"/>
              <w:b/>
              <w:lang w:val="de-DE"/>
            </w:rPr>
            <w:t xml:space="preserve">Vortrag am </w:t>
          </w:r>
          <w:r w:rsidR="003E05BD">
            <w:rPr>
              <w:rFonts w:cs="Arial"/>
              <w:b/>
              <w:lang w:val="de-DE"/>
            </w:rPr>
            <w:t>23</w:t>
          </w:r>
          <w:r w:rsidRPr="00EB5C25">
            <w:rPr>
              <w:rFonts w:cs="Arial"/>
              <w:b/>
              <w:lang w:val="de-DE"/>
            </w:rPr>
            <w:t xml:space="preserve">. </w:t>
          </w:r>
          <w:r w:rsidR="00DF4346">
            <w:rPr>
              <w:rFonts w:cs="Arial"/>
              <w:b/>
              <w:lang w:val="de-DE"/>
            </w:rPr>
            <w:t>Februar</w:t>
          </w:r>
          <w:r w:rsidRPr="00EB5C25">
            <w:rPr>
              <w:rFonts w:cs="Arial"/>
              <w:b/>
              <w:lang w:val="de-DE"/>
            </w:rPr>
            <w:t xml:space="preserve">: </w:t>
          </w:r>
          <w:r w:rsidR="003E05BD" w:rsidRPr="001C5DBC">
            <w:rPr>
              <w:b/>
              <w:szCs w:val="22"/>
              <w:lang w:val="de-DE"/>
            </w:rPr>
            <w:t>Nachhaltige Heiztechnik</w:t>
          </w:r>
          <w:r w:rsidR="003E05BD" w:rsidRPr="001C5DBC">
            <w:rPr>
              <w:b/>
              <w:bCs/>
              <w:szCs w:val="22"/>
              <w:lang w:val="de-DE"/>
            </w:rPr>
            <w:t xml:space="preserve"> </w:t>
          </w:r>
          <w:r w:rsidR="003E05BD" w:rsidRPr="001C5DBC">
            <w:rPr>
              <w:b/>
              <w:szCs w:val="22"/>
              <w:lang w:val="de-DE"/>
            </w:rPr>
            <w:t>- die Wärmepumpe</w:t>
          </w:r>
        </w:p>
        <w:p w14:paraId="08A8F012" w14:textId="10F9AA0D" w:rsidR="008B2C8C" w:rsidRPr="00AC44E8" w:rsidRDefault="008D6FE4" w:rsidP="00AC44E8">
          <w:pPr>
            <w:suppressAutoHyphens/>
            <w:spacing w:line="360" w:lineRule="auto"/>
            <w:rPr>
              <w:rFonts w:cs="Arial"/>
              <w:lang w:val="de-DE"/>
            </w:rPr>
          </w:pPr>
          <w:r>
            <w:rPr>
              <w:rFonts w:cs="Arial"/>
              <w:lang w:val="de-DE"/>
            </w:rPr>
            <w:t>Bauherren stehen</w:t>
          </w:r>
          <w:r w:rsidR="00FA557E" w:rsidRPr="00AC44E8">
            <w:rPr>
              <w:rFonts w:cs="Arial"/>
              <w:lang w:val="de-DE"/>
            </w:rPr>
            <w:t xml:space="preserve"> </w:t>
          </w:r>
          <w:r w:rsidR="004771C1">
            <w:rPr>
              <w:rFonts w:cs="Arial"/>
              <w:lang w:val="de-DE"/>
            </w:rPr>
            <w:t xml:space="preserve">vor der </w:t>
          </w:r>
          <w:r w:rsidR="00FA557E" w:rsidRPr="00AC44E8">
            <w:rPr>
              <w:rFonts w:cs="Arial"/>
              <w:lang w:val="de-DE"/>
            </w:rPr>
            <w:t xml:space="preserve">wichtigen </w:t>
          </w:r>
          <w:r w:rsidR="004771C1">
            <w:rPr>
              <w:rFonts w:cs="Arial"/>
              <w:lang w:val="de-DE"/>
            </w:rPr>
            <w:t xml:space="preserve">Entscheidung, </w:t>
          </w:r>
          <w:r w:rsidR="00AC44E8">
            <w:rPr>
              <w:rFonts w:cs="Arial"/>
              <w:lang w:val="de-DE"/>
            </w:rPr>
            <w:t>die ideale Heizung für ihr neues Eigenheim zu finden</w:t>
          </w:r>
          <w:r w:rsidR="004771C1">
            <w:rPr>
              <w:rFonts w:cs="Arial"/>
              <w:lang w:val="de-DE"/>
            </w:rPr>
            <w:t xml:space="preserve">. </w:t>
          </w:r>
          <w:r w:rsidRPr="008D6FE4">
            <w:rPr>
              <w:rFonts w:cs="Arial"/>
              <w:lang w:val="de-DE"/>
            </w:rPr>
            <w:t>Eine Wärmepumpe scheint oft die geeignete Lösung zu sein</w:t>
          </w:r>
          <w:r w:rsidR="0003792E">
            <w:rPr>
              <w:rFonts w:cs="Arial"/>
              <w:lang w:val="de-DE"/>
            </w:rPr>
            <w:t>,</w:t>
          </w:r>
          <w:r w:rsidRPr="008D6FE4">
            <w:rPr>
              <w:rFonts w:cs="Arial"/>
              <w:lang w:val="de-DE"/>
            </w:rPr>
            <w:t xml:space="preserve"> </w:t>
          </w:r>
          <w:r w:rsidR="004771C1">
            <w:rPr>
              <w:rFonts w:cs="Arial"/>
              <w:lang w:val="de-DE"/>
            </w:rPr>
            <w:t>da sie die</w:t>
          </w:r>
          <w:r w:rsidRPr="008D6FE4">
            <w:rPr>
              <w:rFonts w:cs="Arial"/>
              <w:lang w:val="de-DE"/>
            </w:rPr>
            <w:t xml:space="preserve"> zum überwiegenden Teil kostenlos zur Verfügung stehende Umweltwärme</w:t>
          </w:r>
          <w:r w:rsidR="004771C1">
            <w:rPr>
              <w:rFonts w:cs="Arial"/>
              <w:lang w:val="de-DE"/>
            </w:rPr>
            <w:t xml:space="preserve"> nutzt</w:t>
          </w:r>
          <w:r w:rsidRPr="008D6FE4">
            <w:rPr>
              <w:rFonts w:cs="Arial"/>
              <w:lang w:val="de-DE"/>
            </w:rPr>
            <w:t xml:space="preserve">. </w:t>
          </w:r>
          <w:r w:rsidR="007076CC">
            <w:rPr>
              <w:rFonts w:cs="Arial"/>
              <w:lang w:val="de-DE"/>
            </w:rPr>
            <w:t xml:space="preserve">Der Energieexperte </w:t>
          </w:r>
          <w:r>
            <w:rPr>
              <w:rFonts w:cs="Arial"/>
              <w:lang w:val="de-DE"/>
            </w:rPr>
            <w:t xml:space="preserve">Hartmut Adler </w:t>
          </w:r>
          <w:r w:rsidR="007076CC">
            <w:rPr>
              <w:rFonts w:cs="Arial"/>
              <w:lang w:val="de-DE"/>
            </w:rPr>
            <w:t>erklärt in seinem Vortrag die Funktionsweise einer Wärmepumpe und gibt einen</w:t>
          </w:r>
          <w:r w:rsidR="004771C1">
            <w:rPr>
              <w:rFonts w:cs="Arial"/>
              <w:lang w:val="de-DE"/>
            </w:rPr>
            <w:t xml:space="preserve"> Überblick über </w:t>
          </w:r>
          <w:r w:rsidRPr="008D6FE4">
            <w:rPr>
              <w:rFonts w:cs="Arial"/>
              <w:lang w:val="de-DE"/>
            </w:rPr>
            <w:t>die verschiedenen Typen</w:t>
          </w:r>
          <w:r w:rsidR="007076CC">
            <w:rPr>
              <w:rFonts w:cs="Arial"/>
              <w:lang w:val="de-DE"/>
            </w:rPr>
            <w:t>.</w:t>
          </w:r>
          <w:r w:rsidRPr="008D6FE4">
            <w:rPr>
              <w:rFonts w:cs="Arial"/>
              <w:lang w:val="de-DE"/>
            </w:rPr>
            <w:t xml:space="preserve"> </w:t>
          </w:r>
          <w:r w:rsidR="00820391">
            <w:rPr>
              <w:rFonts w:cs="Arial"/>
              <w:lang w:val="de-DE"/>
            </w:rPr>
            <w:t>D</w:t>
          </w:r>
          <w:r w:rsidRPr="008D6FE4">
            <w:rPr>
              <w:rFonts w:cs="Arial"/>
              <w:lang w:val="de-DE"/>
            </w:rPr>
            <w:t xml:space="preserve">ie wichtigsten Kriterien für hohe Effizienz beim Betrieb </w:t>
          </w:r>
          <w:r w:rsidR="00820391">
            <w:rPr>
              <w:rFonts w:cs="Arial"/>
              <w:lang w:val="de-DE"/>
            </w:rPr>
            <w:t xml:space="preserve">werden </w:t>
          </w:r>
          <w:r w:rsidR="004771C1" w:rsidRPr="008D6FE4">
            <w:rPr>
              <w:rFonts w:cs="Arial"/>
              <w:lang w:val="de-DE"/>
            </w:rPr>
            <w:t>erläutert</w:t>
          </w:r>
          <w:r w:rsidR="004771C1">
            <w:rPr>
              <w:rFonts w:cs="Arial"/>
              <w:lang w:val="de-DE"/>
            </w:rPr>
            <w:t>.</w:t>
          </w:r>
          <w:r w:rsidR="004771C1" w:rsidRPr="008D6FE4">
            <w:rPr>
              <w:rFonts w:cs="Arial"/>
              <w:lang w:val="de-DE"/>
            </w:rPr>
            <w:t xml:space="preserve"> </w:t>
          </w:r>
          <w:r w:rsidR="00B1454D">
            <w:rPr>
              <w:rFonts w:cs="Arial"/>
              <w:lang w:val="de-DE"/>
            </w:rPr>
            <w:t>Auch auf die Kombination der Wärmepumpe mit Solar</w:t>
          </w:r>
          <w:r w:rsidR="0003792E">
            <w:rPr>
              <w:rFonts w:cs="Arial"/>
              <w:lang w:val="de-DE"/>
            </w:rPr>
            <w:t>t</w:t>
          </w:r>
          <w:r w:rsidR="00B1454D">
            <w:rPr>
              <w:rFonts w:cs="Arial"/>
              <w:lang w:val="de-DE"/>
            </w:rPr>
            <w:t>hermie</w:t>
          </w:r>
          <w:r w:rsidR="0003792E">
            <w:rPr>
              <w:rFonts w:cs="Arial"/>
              <w:lang w:val="de-DE"/>
            </w:rPr>
            <w:t>, Photovoltaik und Lüftungsanlage geht der Experte ein.</w:t>
          </w:r>
          <w:r w:rsidR="00B1454D">
            <w:rPr>
              <w:rFonts w:cs="Arial"/>
              <w:lang w:val="de-DE"/>
            </w:rPr>
            <w:t xml:space="preserve"> </w:t>
          </w:r>
          <w:r w:rsidR="0003792E" w:rsidRPr="00AC44E8">
            <w:rPr>
              <w:rFonts w:cs="Arial"/>
              <w:lang w:val="de-DE"/>
            </w:rPr>
            <w:t>Der Besucher bekommt Entscheidungskriterien an die Hand, um eine effiziente Heiztechnik für seine Immobilie zu wählen.</w:t>
          </w:r>
        </w:p>
        <w:p w14:paraId="0F55B4C9" w14:textId="77777777" w:rsidR="008B2C8C" w:rsidRPr="001C5DBC" w:rsidRDefault="008B2C8C" w:rsidP="008B2C8C">
          <w:pPr>
            <w:autoSpaceDE w:val="0"/>
            <w:autoSpaceDN w:val="0"/>
            <w:rPr>
              <w:rFonts w:cs="Arial"/>
              <w:lang w:val="de-DE"/>
            </w:rPr>
          </w:pPr>
        </w:p>
        <w:p w14:paraId="316AE55D" w14:textId="529585FF" w:rsidR="000A2E27" w:rsidRPr="000679F3" w:rsidRDefault="000A2E27" w:rsidP="00491223">
          <w:pPr>
            <w:suppressAutoHyphens/>
            <w:spacing w:line="360" w:lineRule="auto"/>
            <w:rPr>
              <w:rFonts w:cs="Arial"/>
              <w:b/>
              <w:lang w:val="de-DE"/>
            </w:rPr>
          </w:pPr>
          <w:r w:rsidRPr="00EB5C25">
            <w:rPr>
              <w:rFonts w:cs="Arial"/>
              <w:b/>
              <w:lang w:val="de-DE"/>
            </w:rPr>
            <w:t>Geführte Tour</w:t>
          </w:r>
          <w:r w:rsidR="00DF4346">
            <w:rPr>
              <w:rFonts w:cs="Arial"/>
              <w:b/>
              <w:lang w:val="de-DE"/>
            </w:rPr>
            <w:t>en</w:t>
          </w:r>
          <w:r w:rsidRPr="00EB5C25">
            <w:rPr>
              <w:rFonts w:cs="Arial"/>
              <w:b/>
              <w:lang w:val="de-DE"/>
            </w:rPr>
            <w:t xml:space="preserve"> am </w:t>
          </w:r>
          <w:r w:rsidR="008B2C8C">
            <w:rPr>
              <w:rFonts w:cs="Arial"/>
              <w:b/>
              <w:lang w:val="de-DE"/>
            </w:rPr>
            <w:t>23</w:t>
          </w:r>
          <w:r w:rsidRPr="00EB5C25">
            <w:rPr>
              <w:rFonts w:cs="Arial"/>
              <w:b/>
              <w:lang w:val="de-DE"/>
            </w:rPr>
            <w:t xml:space="preserve">. </w:t>
          </w:r>
          <w:r w:rsidR="00DF4346">
            <w:rPr>
              <w:rFonts w:cs="Arial"/>
              <w:b/>
              <w:lang w:val="de-DE"/>
            </w:rPr>
            <w:t>Februar</w:t>
          </w:r>
          <w:r w:rsidRPr="000679F3">
            <w:rPr>
              <w:rFonts w:cs="Arial"/>
              <w:b/>
              <w:lang w:val="de-DE"/>
            </w:rPr>
            <w:t xml:space="preserve">: </w:t>
          </w:r>
          <w:r w:rsidR="008B2C8C">
            <w:rPr>
              <w:rFonts w:cs="Arial"/>
              <w:b/>
              <w:lang w:val="de-DE"/>
            </w:rPr>
            <w:t>Nachhaltiges Bauen</w:t>
          </w:r>
          <w:r w:rsidR="000679F3" w:rsidRPr="000679F3">
            <w:rPr>
              <w:rFonts w:cs="Arial"/>
              <w:b/>
              <w:lang w:val="de-DE"/>
            </w:rPr>
            <w:t xml:space="preserve"> in der Praxis</w:t>
          </w:r>
        </w:p>
        <w:p w14:paraId="1D4F861E" w14:textId="06D28591" w:rsidR="00C24D46" w:rsidRDefault="000679F3" w:rsidP="000679F3">
          <w:pPr>
            <w:suppressAutoHyphens/>
            <w:spacing w:line="360" w:lineRule="auto"/>
            <w:rPr>
              <w:rFonts w:cs="Arial"/>
              <w:lang w:val="de-DE"/>
            </w:rPr>
          </w:pPr>
          <w:r w:rsidRPr="000679F3">
            <w:rPr>
              <w:rFonts w:cs="Arial"/>
              <w:lang w:val="de-DE"/>
            </w:rPr>
            <w:t xml:space="preserve">Die Erkenntnisse aus dem Vortrag werden im Rahmen </w:t>
          </w:r>
          <w:r w:rsidR="00B457E1">
            <w:rPr>
              <w:rFonts w:cs="Arial"/>
              <w:lang w:val="de-DE"/>
            </w:rPr>
            <w:t>von zwei</w:t>
          </w:r>
          <w:r w:rsidRPr="000679F3">
            <w:rPr>
              <w:rFonts w:cs="Arial"/>
              <w:lang w:val="de-DE"/>
            </w:rPr>
            <w:t xml:space="preserve"> geführten </w:t>
          </w:r>
          <w:r w:rsidR="00177FA1">
            <w:fldChar w:fldCharType="begin"/>
          </w:r>
          <w:r w:rsidR="00177FA1" w:rsidRPr="00177FA1">
            <w:rPr>
              <w:lang w:val="de-DE"/>
              <w:rPrChange w:id="6" w:author="Erb Henrike" w:date="2020-02-10T11:21:00Z">
                <w:rPr/>
              </w:rPrChange>
            </w:rPr>
            <w:instrText xml:space="preserve"> HYPERLINK "https://www.bauzentrum-poing.de/touren/pfad-der-innovativen-ideen/" </w:instrText>
          </w:r>
          <w:r w:rsidR="00177FA1">
            <w:fldChar w:fldCharType="separate"/>
          </w:r>
          <w:r w:rsidRPr="000679F3">
            <w:rPr>
              <w:rStyle w:val="Hyperlink"/>
              <w:rFonts w:cs="Arial"/>
              <w:lang w:val="de-DE"/>
            </w:rPr>
            <w:t>Tour</w:t>
          </w:r>
          <w:r w:rsidR="00177FA1">
            <w:rPr>
              <w:rStyle w:val="Hyperlink"/>
              <w:rFonts w:cs="Arial"/>
              <w:lang w:val="de-DE"/>
            </w:rPr>
            <w:fldChar w:fldCharType="end"/>
          </w:r>
          <w:r w:rsidR="00C24D46">
            <w:rPr>
              <w:rStyle w:val="Hyperlink"/>
              <w:rFonts w:cs="Arial"/>
              <w:lang w:val="de-DE"/>
            </w:rPr>
            <w:t xml:space="preserve">en </w:t>
          </w:r>
          <w:r w:rsidR="00B457E1" w:rsidRPr="00BC5B48">
            <w:rPr>
              <w:lang w:val="de-DE"/>
            </w:rPr>
            <w:t xml:space="preserve">in jeweils unterschiedlichen Häusern </w:t>
          </w:r>
          <w:r w:rsidRPr="000679F3">
            <w:rPr>
              <w:rFonts w:cs="Arial"/>
              <w:lang w:val="de-DE"/>
            </w:rPr>
            <w:t>veranschaulicht</w:t>
          </w:r>
          <w:r w:rsidR="00C24D46">
            <w:rPr>
              <w:rFonts w:cs="Arial"/>
              <w:lang w:val="de-DE"/>
            </w:rPr>
            <w:t>:</w:t>
          </w:r>
        </w:p>
        <w:p w14:paraId="1171C48D" w14:textId="77777777" w:rsidR="00C24D46" w:rsidRDefault="00C24D46" w:rsidP="00C24D46">
          <w:pPr>
            <w:pStyle w:val="Listenabsatz"/>
            <w:numPr>
              <w:ilvl w:val="0"/>
              <w:numId w:val="14"/>
            </w:numPr>
            <w:suppressAutoHyphens/>
            <w:spacing w:line="360" w:lineRule="auto"/>
            <w:rPr>
              <w:rFonts w:cs="Arial"/>
            </w:rPr>
          </w:pPr>
          <w:r>
            <w:rPr>
              <w:rFonts w:cs="Arial"/>
            </w:rPr>
            <w:t>Tour I: 12:30 – 14:00 Uhr</w:t>
          </w:r>
        </w:p>
        <w:p w14:paraId="7587E223" w14:textId="16399091" w:rsidR="00C24D46" w:rsidRPr="00C24D46" w:rsidRDefault="00C24D46" w:rsidP="00C24D46">
          <w:pPr>
            <w:pStyle w:val="Listenabsatz"/>
            <w:numPr>
              <w:ilvl w:val="0"/>
              <w:numId w:val="14"/>
            </w:numPr>
            <w:suppressAutoHyphens/>
            <w:spacing w:line="360" w:lineRule="auto"/>
            <w:rPr>
              <w:rFonts w:cs="Arial"/>
            </w:rPr>
          </w:pPr>
          <w:r>
            <w:rPr>
              <w:rFonts w:cs="Arial"/>
            </w:rPr>
            <w:t>Tour II: 14:30 – 16:00 Uhr</w:t>
          </w:r>
        </w:p>
        <w:p w14:paraId="30CB7522" w14:textId="77777777" w:rsidR="00DE6B89" w:rsidRDefault="00DE6B89" w:rsidP="00C24D46">
          <w:pPr>
            <w:suppressAutoHyphens/>
            <w:spacing w:line="360" w:lineRule="auto"/>
            <w:rPr>
              <w:szCs w:val="22"/>
              <w:lang w:val="de-DE"/>
            </w:rPr>
          </w:pPr>
        </w:p>
        <w:p w14:paraId="663CA8FA" w14:textId="68D8788D" w:rsidR="00DE6B89" w:rsidRPr="00C24D46" w:rsidRDefault="007E7891" w:rsidP="00C24D46">
          <w:pPr>
            <w:suppressAutoHyphens/>
            <w:spacing w:line="360" w:lineRule="auto"/>
            <w:rPr>
              <w:szCs w:val="22"/>
              <w:lang w:val="de-DE"/>
            </w:rPr>
          </w:pPr>
          <w:r>
            <w:rPr>
              <w:szCs w:val="22"/>
              <w:lang w:val="de-DE"/>
            </w:rPr>
            <w:t>An</w:t>
          </w:r>
          <w:r w:rsidR="00C24D46">
            <w:rPr>
              <w:szCs w:val="22"/>
              <w:lang w:val="de-DE"/>
            </w:rPr>
            <w:t xml:space="preserve"> </w:t>
          </w:r>
          <w:r w:rsidR="00DE6B89">
            <w:rPr>
              <w:szCs w:val="22"/>
              <w:lang w:val="de-DE"/>
            </w:rPr>
            <w:t>konkrete</w:t>
          </w:r>
          <w:r>
            <w:rPr>
              <w:szCs w:val="22"/>
              <w:lang w:val="de-DE"/>
            </w:rPr>
            <w:t>n</w:t>
          </w:r>
          <w:r w:rsidR="00C24D46">
            <w:rPr>
              <w:szCs w:val="22"/>
              <w:lang w:val="de-DE"/>
            </w:rPr>
            <w:t xml:space="preserve"> Praxisbeispiele</w:t>
          </w:r>
          <w:r>
            <w:rPr>
              <w:szCs w:val="22"/>
              <w:lang w:val="de-DE"/>
            </w:rPr>
            <w:t>n</w:t>
          </w:r>
          <w:r w:rsidR="00C24D46">
            <w:rPr>
              <w:szCs w:val="22"/>
              <w:lang w:val="de-DE"/>
            </w:rPr>
            <w:t xml:space="preserve"> in den </w:t>
          </w:r>
          <w:r w:rsidR="00DE6B89">
            <w:rPr>
              <w:szCs w:val="22"/>
              <w:lang w:val="de-DE"/>
            </w:rPr>
            <w:t>Musterh</w:t>
          </w:r>
          <w:r w:rsidR="00C24D46">
            <w:rPr>
              <w:szCs w:val="22"/>
              <w:lang w:val="de-DE"/>
            </w:rPr>
            <w:t>äusern</w:t>
          </w:r>
          <w:r>
            <w:rPr>
              <w:szCs w:val="22"/>
              <w:lang w:val="de-DE"/>
            </w:rPr>
            <w:t xml:space="preserve"> zeigt Hartmut Adler die verschiedenen Typen von Wärmepumpen auf und erläutert die Vor- und Nachteile unterschiedlicher Betriebsweisen</w:t>
          </w:r>
          <w:r w:rsidR="00DE6B89">
            <w:rPr>
              <w:szCs w:val="22"/>
              <w:lang w:val="de-DE"/>
            </w:rPr>
            <w:t>.</w:t>
          </w:r>
        </w:p>
        <w:p w14:paraId="40D0A2FA" w14:textId="77777777" w:rsidR="00795FA7" w:rsidRPr="00795FA7" w:rsidRDefault="00795FA7" w:rsidP="000679F3">
          <w:pPr>
            <w:suppressAutoHyphens/>
            <w:spacing w:line="360" w:lineRule="auto"/>
            <w:rPr>
              <w:rFonts w:cs="Arial"/>
              <w:lang w:val="de-DE"/>
            </w:rPr>
          </w:pPr>
        </w:p>
        <w:p w14:paraId="1A8A6267" w14:textId="4617D565" w:rsidR="000679F3" w:rsidRPr="000679F3" w:rsidRDefault="000679F3" w:rsidP="000679F3">
          <w:pPr>
            <w:suppressAutoHyphens/>
            <w:spacing w:line="360" w:lineRule="auto"/>
            <w:rPr>
              <w:rFonts w:cs="Arial"/>
              <w:lang w:val="de-DE"/>
            </w:rPr>
          </w:pPr>
          <w:r w:rsidRPr="000679F3">
            <w:rPr>
              <w:rFonts w:cs="Arial"/>
              <w:lang w:val="de-DE"/>
            </w:rPr>
            <w:t>In der anschließenden Fragestunde von 1</w:t>
          </w:r>
          <w:r w:rsidR="00C24D46">
            <w:rPr>
              <w:rFonts w:cs="Arial"/>
              <w:lang w:val="de-DE"/>
            </w:rPr>
            <w:t>6</w:t>
          </w:r>
          <w:r w:rsidRPr="000679F3">
            <w:rPr>
              <w:rFonts w:cs="Arial"/>
              <w:lang w:val="de-DE"/>
            </w:rPr>
            <w:t xml:space="preserve"> bis 16</w:t>
          </w:r>
          <w:r w:rsidR="00C24D46">
            <w:rPr>
              <w:rFonts w:cs="Arial"/>
              <w:lang w:val="de-DE"/>
            </w:rPr>
            <w:t>:30</w:t>
          </w:r>
          <w:r w:rsidRPr="000679F3">
            <w:rPr>
              <w:rFonts w:cs="Arial"/>
              <w:lang w:val="de-DE"/>
            </w:rPr>
            <w:t xml:space="preserve"> Uhr können Interessierte d</w:t>
          </w:r>
          <w:r w:rsidR="00DE6B89">
            <w:rPr>
              <w:rFonts w:cs="Arial"/>
              <w:lang w:val="de-DE"/>
            </w:rPr>
            <w:t>ie</w:t>
          </w:r>
          <w:r w:rsidRPr="000679F3">
            <w:rPr>
              <w:rFonts w:cs="Arial"/>
              <w:lang w:val="de-DE"/>
            </w:rPr>
            <w:t xml:space="preserve"> Them</w:t>
          </w:r>
          <w:r w:rsidR="00DE6B89">
            <w:rPr>
              <w:rFonts w:cs="Arial"/>
              <w:lang w:val="de-DE"/>
            </w:rPr>
            <w:t>en „</w:t>
          </w:r>
          <w:r w:rsidR="00A81001">
            <w:rPr>
              <w:rFonts w:cs="Arial"/>
              <w:lang w:val="de-DE"/>
            </w:rPr>
            <w:t>Nachhaltige Heiztechnik</w:t>
          </w:r>
          <w:r w:rsidR="00DE6B89">
            <w:rPr>
              <w:rFonts w:cs="Arial"/>
              <w:lang w:val="de-DE"/>
            </w:rPr>
            <w:t>“ s</w:t>
          </w:r>
          <w:r w:rsidR="00B457E1">
            <w:rPr>
              <w:rFonts w:cs="Arial"/>
              <w:lang w:val="de-DE"/>
            </w:rPr>
            <w:t>owie</w:t>
          </w:r>
          <w:r>
            <w:rPr>
              <w:rFonts w:cs="Arial"/>
              <w:lang w:val="de-DE"/>
            </w:rPr>
            <w:t xml:space="preserve"> </w:t>
          </w:r>
          <w:r w:rsidRPr="000679F3">
            <w:rPr>
              <w:rFonts w:cs="Arial"/>
              <w:lang w:val="de-DE"/>
            </w:rPr>
            <w:t>“</w:t>
          </w:r>
          <w:r w:rsidR="00A81001">
            <w:rPr>
              <w:rFonts w:cs="Arial"/>
              <w:lang w:val="de-DE"/>
            </w:rPr>
            <w:t>Nachhaltiges Bauen</w:t>
          </w:r>
          <w:r w:rsidRPr="000679F3">
            <w:rPr>
              <w:rFonts w:cs="Arial"/>
              <w:lang w:val="de-DE"/>
            </w:rPr>
            <w:t>” nochmals vertiefen. Dieses Angebot findet im Technologiepavillon (Konferenzraum 1) statt.</w:t>
          </w:r>
        </w:p>
        <w:p w14:paraId="49EDBCE5" w14:textId="77777777" w:rsidR="000679F3" w:rsidRPr="000679F3" w:rsidRDefault="000679F3" w:rsidP="000679F3">
          <w:pPr>
            <w:suppressAutoHyphens/>
            <w:spacing w:line="360" w:lineRule="auto"/>
            <w:rPr>
              <w:szCs w:val="22"/>
              <w:lang w:val="de-DE"/>
            </w:rPr>
          </w:pPr>
        </w:p>
        <w:p w14:paraId="40746EDD" w14:textId="346EE101" w:rsidR="000679F3" w:rsidRDefault="000679F3" w:rsidP="000679F3">
          <w:pPr>
            <w:suppressAutoHyphens/>
            <w:spacing w:line="360" w:lineRule="auto"/>
            <w:rPr>
              <w:szCs w:val="22"/>
              <w:lang w:val="de-DE"/>
            </w:rPr>
          </w:pPr>
          <w:bookmarkStart w:id="7" w:name="_Hlk535842616"/>
          <w:r w:rsidRPr="000679F3">
            <w:rPr>
              <w:szCs w:val="22"/>
              <w:lang w:val="de-DE"/>
            </w:rPr>
            <w:t xml:space="preserve">Die Teilnahme an den Touren ist ohne Voranmeldung möglich und kostenlos. </w:t>
          </w:r>
          <w:r w:rsidRPr="007A29BE">
            <w:rPr>
              <w:szCs w:val="22"/>
              <w:lang w:val="de-DE"/>
            </w:rPr>
            <w:t>Der Eintritt in die Musterhausausstellung ist kostenpflichtig.</w:t>
          </w:r>
        </w:p>
        <w:p w14:paraId="1CBAC4D9" w14:textId="5B564A1E" w:rsidR="00E3766E" w:rsidRDefault="00E3766E" w:rsidP="000679F3">
          <w:pPr>
            <w:suppressAutoHyphens/>
            <w:spacing w:line="360" w:lineRule="auto"/>
            <w:rPr>
              <w:szCs w:val="22"/>
              <w:lang w:val="de-DE"/>
            </w:rPr>
          </w:pPr>
        </w:p>
        <w:p w14:paraId="40A22485" w14:textId="77777777" w:rsidR="00E3766E" w:rsidRDefault="00E3766E" w:rsidP="00E3766E">
          <w:pPr>
            <w:suppressAutoHyphens/>
            <w:spacing w:line="360" w:lineRule="auto"/>
            <w:rPr>
              <w:rFonts w:cs="Arial"/>
              <w:b/>
              <w:bCs/>
              <w:lang w:val="de-DE"/>
            </w:rPr>
          </w:pPr>
        </w:p>
        <w:p w14:paraId="1A6548B4" w14:textId="77777777" w:rsidR="00EE26E9" w:rsidRDefault="00E3766E" w:rsidP="00E3766E">
          <w:pPr>
            <w:suppressAutoHyphens/>
            <w:spacing w:line="360" w:lineRule="auto"/>
            <w:rPr>
              <w:rFonts w:cs="Arial"/>
              <w:lang w:val="de-DE"/>
            </w:rPr>
          </w:pPr>
          <w:r w:rsidRPr="00E3766E">
            <w:rPr>
              <w:rFonts w:cs="Arial"/>
              <w:b/>
              <w:bCs/>
              <w:lang w:val="de-DE"/>
            </w:rPr>
            <w:lastRenderedPageBreak/>
            <w:t>Bauzentrum Poing zeigt unterschiedlichste Baukonzepte</w:t>
          </w:r>
        </w:p>
        <w:p w14:paraId="57D211D5" w14:textId="77777777" w:rsidR="00EE26E9" w:rsidRDefault="00EE26E9" w:rsidP="00E3766E">
          <w:pPr>
            <w:suppressAutoHyphens/>
            <w:spacing w:line="360" w:lineRule="auto"/>
            <w:rPr>
              <w:rFonts w:cs="Arial"/>
              <w:lang w:val="de-DE"/>
            </w:rPr>
          </w:pPr>
        </w:p>
        <w:p w14:paraId="7A4D9D4E" w14:textId="2F4A7E0A" w:rsidR="00E3766E" w:rsidRPr="00E3766E" w:rsidRDefault="00E3766E" w:rsidP="00E3766E">
          <w:pPr>
            <w:suppressAutoHyphens/>
            <w:spacing w:line="360" w:lineRule="auto"/>
            <w:rPr>
              <w:rFonts w:cs="Arial"/>
              <w:lang w:val="de-DE"/>
            </w:rPr>
          </w:pPr>
          <w:r w:rsidRPr="00E3766E">
            <w:rPr>
              <w:rFonts w:cs="Arial"/>
              <w:lang w:val="de-DE"/>
            </w:rPr>
            <w:t>Das Angebot an Musterhäusern in Bayerns größter Eigenheimausstellung ist top aktuell und vielfältig wie nirgends sonst. In den letzten sechs Monaten wurden unter anderem vier neue Musterhäuser eröffnet, die mit ganz unterschiedlichen Konzepten und Bauweisen überzeugen können.</w:t>
          </w:r>
        </w:p>
        <w:p w14:paraId="0E98C229" w14:textId="77777777" w:rsidR="00E3766E" w:rsidRPr="00E3766E" w:rsidRDefault="00E3766E" w:rsidP="00E3766E">
          <w:pPr>
            <w:suppressAutoHyphens/>
            <w:spacing w:line="360" w:lineRule="auto"/>
            <w:rPr>
              <w:rFonts w:cs="Arial"/>
              <w:lang w:val="de-DE"/>
            </w:rPr>
          </w:pPr>
        </w:p>
        <w:p w14:paraId="155D4616" w14:textId="77777777" w:rsidR="00E3766E" w:rsidRPr="00E3766E" w:rsidRDefault="00E3766E" w:rsidP="00E3766E">
          <w:pPr>
            <w:suppressAutoHyphens/>
            <w:spacing w:line="360" w:lineRule="auto"/>
            <w:rPr>
              <w:rFonts w:cs="Arial"/>
              <w:lang w:val="de-DE"/>
            </w:rPr>
          </w:pPr>
          <w:r w:rsidRPr="00E3766E">
            <w:rPr>
              <w:rFonts w:cs="Arial"/>
              <w:lang w:val="de-DE"/>
            </w:rPr>
            <w:t xml:space="preserve">Ein modernes Einfamilienhaus der Firma Lechner, das individuelle Planung und schnelle Bauweise vereinbart. Der Wandbaustoff </w:t>
          </w:r>
          <w:proofErr w:type="spellStart"/>
          <w:r w:rsidRPr="00E3766E">
            <w:rPr>
              <w:rFonts w:cs="Arial"/>
              <w:lang w:val="de-DE"/>
            </w:rPr>
            <w:t>klimaPOR</w:t>
          </w:r>
          <w:proofErr w:type="spellEnd"/>
          <w:r w:rsidRPr="00E3766E">
            <w:rPr>
              <w:rFonts w:cs="Arial"/>
              <w:lang w:val="de-DE"/>
            </w:rPr>
            <w:t xml:space="preserve">® der Firma Lechner basiert auf naturreinem Ton, der gemahlen und ganz ohne chemische </w:t>
          </w:r>
          <w:proofErr w:type="spellStart"/>
          <w:r w:rsidRPr="00E3766E">
            <w:rPr>
              <w:rFonts w:cs="Arial"/>
              <w:lang w:val="de-DE"/>
            </w:rPr>
            <w:t>Zusätze</w:t>
          </w:r>
          <w:proofErr w:type="spellEnd"/>
          <w:r w:rsidRPr="00E3766E">
            <w:rPr>
              <w:rFonts w:cs="Arial"/>
              <w:lang w:val="de-DE"/>
            </w:rPr>
            <w:t xml:space="preserve"> zu leichten, stabilen und wasserresistenten </w:t>
          </w:r>
          <w:proofErr w:type="spellStart"/>
          <w:r w:rsidRPr="00E3766E">
            <w:rPr>
              <w:rFonts w:cs="Arial"/>
              <w:lang w:val="de-DE"/>
            </w:rPr>
            <w:t>Blähtonkügelchen</w:t>
          </w:r>
          <w:proofErr w:type="spellEnd"/>
          <w:r w:rsidRPr="00E3766E">
            <w:rPr>
              <w:rFonts w:cs="Arial"/>
              <w:lang w:val="de-DE"/>
            </w:rPr>
            <w:t xml:space="preserve"> gebrannt wird. So entsteht ein nicht brennbarer Baustoff, der durch seine Porenstruktur </w:t>
          </w:r>
          <w:proofErr w:type="spellStart"/>
          <w:r w:rsidRPr="00E3766E">
            <w:rPr>
              <w:rFonts w:cs="Arial"/>
              <w:lang w:val="de-DE"/>
            </w:rPr>
            <w:t>hochwärmedämmend</w:t>
          </w:r>
          <w:proofErr w:type="spellEnd"/>
          <w:r w:rsidRPr="00E3766E">
            <w:rPr>
              <w:rFonts w:cs="Arial"/>
              <w:lang w:val="de-DE"/>
            </w:rPr>
            <w:t xml:space="preserve"> und gleichzeitig </w:t>
          </w:r>
          <w:proofErr w:type="spellStart"/>
          <w:r w:rsidRPr="00E3766E">
            <w:rPr>
              <w:rFonts w:cs="Arial"/>
              <w:lang w:val="de-DE"/>
            </w:rPr>
            <w:t>wärmespeichernd</w:t>
          </w:r>
          <w:proofErr w:type="spellEnd"/>
          <w:r w:rsidRPr="00E3766E">
            <w:rPr>
              <w:rFonts w:cs="Arial"/>
              <w:lang w:val="de-DE"/>
            </w:rPr>
            <w:t xml:space="preserve"> ist.</w:t>
          </w:r>
        </w:p>
        <w:p w14:paraId="36566D65" w14:textId="77777777" w:rsidR="00E3766E" w:rsidRPr="00E3766E" w:rsidRDefault="00E3766E" w:rsidP="00E3766E">
          <w:pPr>
            <w:suppressAutoHyphens/>
            <w:spacing w:line="360" w:lineRule="auto"/>
            <w:rPr>
              <w:rFonts w:cs="Arial"/>
              <w:lang w:val="de-DE"/>
            </w:rPr>
          </w:pPr>
        </w:p>
        <w:p w14:paraId="2CAF8665" w14:textId="77777777" w:rsidR="00E3766E" w:rsidRPr="00E3766E" w:rsidRDefault="00E3766E" w:rsidP="00E3766E">
          <w:pPr>
            <w:suppressAutoHyphens/>
            <w:spacing w:line="360" w:lineRule="auto"/>
            <w:rPr>
              <w:rFonts w:cs="Arial"/>
              <w:lang w:val="de-DE"/>
            </w:rPr>
          </w:pPr>
          <w:r w:rsidRPr="00E3766E">
            <w:rPr>
              <w:rFonts w:cs="Arial"/>
              <w:lang w:val="de-DE"/>
            </w:rPr>
            <w:t>Zwei zweigeschossige Einfamilienhäuser der Deutschen Hausmanufaktur, die erstmalig auf dem Ausstellungsgelände die so genannte Modulbauweise präsentieren: Komplette massive Raummodule aus Stahlbeton werden beim Hersteller produziert und nach dem Prinzip der Fließfertigung anschließend nahezu vollständig ausgebaut. Auf diese Weise liegt der Vorfertigungsgrad bei über 90% und garantiert eine sehr kurze Bauzeit.</w:t>
          </w:r>
        </w:p>
        <w:p w14:paraId="64C3AE33" w14:textId="77777777" w:rsidR="00E3766E" w:rsidRPr="00E3766E" w:rsidRDefault="00E3766E" w:rsidP="00E3766E">
          <w:pPr>
            <w:suppressAutoHyphens/>
            <w:spacing w:line="360" w:lineRule="auto"/>
            <w:rPr>
              <w:rFonts w:cs="Arial"/>
              <w:lang w:val="de-DE"/>
            </w:rPr>
          </w:pPr>
        </w:p>
        <w:p w14:paraId="41FECEBE" w14:textId="77777777" w:rsidR="00E3766E" w:rsidRPr="00E3766E" w:rsidRDefault="00E3766E" w:rsidP="00E3766E">
          <w:pPr>
            <w:suppressAutoHyphens/>
            <w:spacing w:line="360" w:lineRule="auto"/>
            <w:rPr>
              <w:rFonts w:cs="Arial"/>
              <w:lang w:val="de-DE"/>
            </w:rPr>
          </w:pPr>
          <w:r w:rsidRPr="00E3766E">
            <w:rPr>
              <w:rFonts w:cs="Arial"/>
              <w:lang w:val="de-DE"/>
            </w:rPr>
            <w:t>Ein klassisches Einfamilienhaus der Firma Finger Haus in Holzständerbauweise, das mit durchdachter Architektur und vielen Details optimal auf die Bedürfnisse von Familien abgestimmt ist. Highlights sind unter anderem ein Flachdacherker, das große „Gemütlichkeitsfenster“, dessen Fensterbank zu einer behaglichen Sitzbank vergrößert wurde sowie die ausgefeilte Haustechnik mit Luft/Wasser-Wärmepumpe, Photovoltaikanlage mit Batteriespeicher sowie Lüftungsanlage mit Wärmerückgewinnung.</w:t>
          </w:r>
        </w:p>
        <w:p w14:paraId="674E1E4C" w14:textId="77777777" w:rsidR="00E3766E" w:rsidRPr="00E3766E" w:rsidRDefault="00E3766E" w:rsidP="00E3766E">
          <w:pPr>
            <w:suppressAutoHyphens/>
            <w:spacing w:line="360" w:lineRule="auto"/>
            <w:rPr>
              <w:rFonts w:cs="Arial"/>
              <w:lang w:val="de-DE"/>
            </w:rPr>
          </w:pPr>
        </w:p>
        <w:p w14:paraId="3AED2A31" w14:textId="77777777" w:rsidR="00E3766E" w:rsidRPr="00E3766E" w:rsidRDefault="00E3766E" w:rsidP="00E3766E">
          <w:pPr>
            <w:suppressAutoHyphens/>
            <w:spacing w:line="360" w:lineRule="auto"/>
            <w:rPr>
              <w:rFonts w:cs="Arial"/>
              <w:lang w:val="de-DE"/>
            </w:rPr>
          </w:pPr>
          <w:r w:rsidRPr="00E3766E">
            <w:rPr>
              <w:rFonts w:cs="Arial"/>
              <w:lang w:val="de-DE"/>
            </w:rPr>
            <w:t xml:space="preserve">Ein Bungalow in Holzbauweise der Firma </w:t>
          </w:r>
          <w:proofErr w:type="spellStart"/>
          <w:r w:rsidRPr="00E3766E">
            <w:rPr>
              <w:rFonts w:cs="Arial"/>
              <w:lang w:val="de-DE"/>
            </w:rPr>
            <w:t>Kampa</w:t>
          </w:r>
          <w:proofErr w:type="spellEnd"/>
          <w:r w:rsidRPr="00E3766E">
            <w:rPr>
              <w:rFonts w:cs="Arial"/>
              <w:lang w:val="de-DE"/>
            </w:rPr>
            <w:t xml:space="preserve">, der nicht nur durch zeitlose Architektur überzeugt, sondern auch durch den Energiestandard „Effizienzhaus 40 plus”. Das bedeutet, der Bungalow verbraucht weniger Energie als er selbst </w:t>
          </w:r>
          <w:r w:rsidRPr="00E3766E">
            <w:rPr>
              <w:rFonts w:cs="Arial"/>
              <w:lang w:val="de-DE"/>
            </w:rPr>
            <w:lastRenderedPageBreak/>
            <w:t xml:space="preserve">erzeugt und macht seine Bewohner zu Selbstversorgern. Ein hochwertiger Wohnkeller wird über extrabreite </w:t>
          </w:r>
          <w:proofErr w:type="spellStart"/>
          <w:r w:rsidRPr="00E3766E">
            <w:rPr>
              <w:rFonts w:cs="Arial"/>
              <w:lang w:val="de-DE"/>
            </w:rPr>
            <w:t>Lichtfluter</w:t>
          </w:r>
          <w:proofErr w:type="spellEnd"/>
          <w:r w:rsidRPr="00E3766E">
            <w:rPr>
              <w:rFonts w:cs="Arial"/>
              <w:lang w:val="de-DE"/>
            </w:rPr>
            <w:t xml:space="preserve"> mit echtem Tageslicht versorgt.</w:t>
          </w:r>
        </w:p>
        <w:p w14:paraId="377878D0" w14:textId="77777777" w:rsidR="00E3766E" w:rsidRPr="00E3766E" w:rsidRDefault="00E3766E" w:rsidP="00E3766E">
          <w:pPr>
            <w:suppressAutoHyphens/>
            <w:spacing w:line="360" w:lineRule="auto"/>
            <w:rPr>
              <w:rFonts w:cs="Arial"/>
              <w:lang w:val="de-DE"/>
            </w:rPr>
          </w:pPr>
          <w:r w:rsidRPr="00E3766E">
            <w:rPr>
              <w:rFonts w:cs="Arial"/>
              <w:lang w:val="de-DE"/>
            </w:rPr>
            <w:t xml:space="preserve">Fünf weitere neue Hausentwürfe der Firmen Lehner Haus, Weber, Fertighaus </w:t>
          </w:r>
          <w:proofErr w:type="spellStart"/>
          <w:r w:rsidRPr="00E3766E">
            <w:rPr>
              <w:rFonts w:cs="Arial"/>
              <w:lang w:val="de-DE"/>
            </w:rPr>
            <w:t>Weiss</w:t>
          </w:r>
          <w:proofErr w:type="spellEnd"/>
          <w:r w:rsidRPr="00E3766E">
            <w:rPr>
              <w:rFonts w:cs="Arial"/>
              <w:lang w:val="de-DE"/>
            </w:rPr>
            <w:t>, Schwabenhaus, Schwörer und Stüber sind in Planung und sollen noch im laufenden Jahr im Bauzentrum errichtet werden.</w:t>
          </w:r>
        </w:p>
        <w:bookmarkEnd w:id="7"/>
        <w:p w14:paraId="17BC0A85" w14:textId="77777777" w:rsidR="001C5DBC" w:rsidRDefault="001C5DBC" w:rsidP="00AC44E8">
          <w:pPr>
            <w:pStyle w:val="Default"/>
            <w:spacing w:line="360" w:lineRule="auto"/>
            <w:rPr>
              <w:b/>
              <w:bCs/>
              <w:sz w:val="22"/>
              <w:szCs w:val="22"/>
            </w:rPr>
          </w:pPr>
        </w:p>
        <w:p w14:paraId="7D20E72C" w14:textId="3017AFB2" w:rsidR="004B5622" w:rsidRDefault="004B5622" w:rsidP="00AC44E8">
          <w:pPr>
            <w:pStyle w:val="Default"/>
            <w:spacing w:line="360" w:lineRule="auto"/>
            <w:rPr>
              <w:sz w:val="22"/>
              <w:szCs w:val="22"/>
            </w:rPr>
          </w:pPr>
          <w:r>
            <w:rPr>
              <w:b/>
              <w:bCs/>
              <w:sz w:val="22"/>
              <w:szCs w:val="22"/>
            </w:rPr>
            <w:t xml:space="preserve">Glücklich Wohnen im Alter: Informationsangebot für die Generation 50plus </w:t>
          </w:r>
        </w:p>
        <w:p w14:paraId="28967422" w14:textId="1288FAA4" w:rsidR="00177FA1" w:rsidRPr="00177FA1" w:rsidRDefault="004B5622" w:rsidP="00177FA1">
          <w:pPr>
            <w:suppressAutoHyphens/>
            <w:spacing w:line="360" w:lineRule="auto"/>
            <w:rPr>
              <w:rFonts w:cs="Arial"/>
              <w:lang w:val="de-DE"/>
            </w:rPr>
          </w:pPr>
          <w:r w:rsidRPr="00177FA1">
            <w:rPr>
              <w:lang w:val="de-DE"/>
            </w:rPr>
            <w:t xml:space="preserve">Vom 17. bis 19. April 2020 findet Deutschlands größte 50plus Messe “LEIF” auf dem Messegelände in München statt. Das Bauzentrum Poing präsentiert sich dort mit einem informationsreichen Vortragsprogramm sowie einem Messestand. Die Themen reichen von barrierefreiem Wohnen über Wohnformen für Senioren bis hin zum </w:t>
          </w:r>
          <w:proofErr w:type="gramStart"/>
          <w:r w:rsidRPr="00177FA1">
            <w:rPr>
              <w:lang w:val="de-DE"/>
            </w:rPr>
            <w:t xml:space="preserve">Trendthema </w:t>
          </w:r>
          <w:r w:rsidR="00177FA1" w:rsidRPr="00B3211F">
            <w:rPr>
              <w:noProof/>
              <w:lang w:val="de-DE"/>
            </w:rPr>
            <w:t xml:space="preserve"> Wohnraumgestaltung</w:t>
          </w:r>
          <w:proofErr w:type="gramEnd"/>
          <w:r w:rsidR="00177FA1" w:rsidRPr="00B3211F">
            <w:rPr>
              <w:noProof/>
              <w:lang w:val="de-DE"/>
            </w:rPr>
            <w:t xml:space="preserve"> in den späteren Lebensjahren</w:t>
          </w:r>
          <w:r w:rsidR="00177FA1">
            <w:rPr>
              <w:noProof/>
              <w:lang w:val="de-DE"/>
            </w:rPr>
            <w:t>.</w:t>
          </w:r>
        </w:p>
        <w:p w14:paraId="72518C1A" w14:textId="11A5E1F3" w:rsidR="004B5622" w:rsidRDefault="004B5622" w:rsidP="00AC44E8">
          <w:pPr>
            <w:pStyle w:val="Default"/>
            <w:spacing w:line="360" w:lineRule="auto"/>
            <w:rPr>
              <w:rFonts w:asciiTheme="minorHAnsi" w:hAnsiTheme="minorHAnsi"/>
              <w:color w:val="auto"/>
              <w:sz w:val="22"/>
              <w:szCs w:val="20"/>
            </w:rPr>
          </w:pPr>
          <w:r w:rsidRPr="004B5622">
            <w:rPr>
              <w:rFonts w:asciiTheme="minorHAnsi" w:hAnsiTheme="minorHAnsi"/>
              <w:color w:val="auto"/>
              <w:sz w:val="22"/>
              <w:szCs w:val="20"/>
            </w:rPr>
            <w:t xml:space="preserve"> </w:t>
          </w:r>
        </w:p>
        <w:p w14:paraId="5E01DE2C" w14:textId="278F6A57" w:rsidR="009D1D73" w:rsidRDefault="009D1D73" w:rsidP="004B5622">
          <w:pPr>
            <w:pStyle w:val="Default"/>
            <w:rPr>
              <w:rFonts w:asciiTheme="minorHAnsi" w:hAnsiTheme="minorHAnsi"/>
              <w:color w:val="auto"/>
              <w:sz w:val="22"/>
              <w:szCs w:val="20"/>
            </w:rPr>
          </w:pPr>
        </w:p>
        <w:p w14:paraId="43EF4DC4" w14:textId="02151C00" w:rsidR="009D1D73" w:rsidRDefault="009D1D73" w:rsidP="004B5622">
          <w:pPr>
            <w:pStyle w:val="Default"/>
            <w:rPr>
              <w:rFonts w:asciiTheme="minorHAnsi" w:hAnsiTheme="minorHAnsi"/>
              <w:color w:val="auto"/>
              <w:sz w:val="22"/>
              <w:szCs w:val="20"/>
            </w:rPr>
          </w:pPr>
          <w:r>
            <w:rPr>
              <w:rFonts w:asciiTheme="minorHAnsi" w:hAnsiTheme="minorHAnsi"/>
              <w:color w:val="auto"/>
              <w:sz w:val="22"/>
              <w:szCs w:val="20"/>
            </w:rPr>
            <w:t xml:space="preserve">Weitere Informationen zur Messe „LEIF“ finden Sie unter: </w:t>
          </w:r>
          <w:hyperlink r:id="rId9" w:history="1">
            <w:r w:rsidRPr="008D2C44">
              <w:rPr>
                <w:rStyle w:val="Hyperlink"/>
                <w:rFonts w:asciiTheme="minorHAnsi" w:hAnsiTheme="minorHAnsi"/>
                <w:sz w:val="22"/>
                <w:szCs w:val="20"/>
              </w:rPr>
              <w:t>https://www.leif-muenchen.de/de/</w:t>
            </w:r>
          </w:hyperlink>
          <w:r>
            <w:rPr>
              <w:rFonts w:asciiTheme="minorHAnsi" w:hAnsiTheme="minorHAnsi"/>
              <w:color w:val="auto"/>
              <w:sz w:val="22"/>
              <w:szCs w:val="20"/>
            </w:rPr>
            <w:t xml:space="preserve"> </w:t>
          </w:r>
        </w:p>
        <w:p w14:paraId="7EDFE2C5" w14:textId="77777777" w:rsidR="009D1D73" w:rsidRPr="004B5622" w:rsidRDefault="009D1D73" w:rsidP="004B5622">
          <w:pPr>
            <w:pStyle w:val="Default"/>
            <w:rPr>
              <w:rFonts w:asciiTheme="minorHAnsi" w:hAnsiTheme="minorHAnsi"/>
              <w:color w:val="auto"/>
              <w:sz w:val="22"/>
              <w:szCs w:val="20"/>
            </w:rPr>
          </w:pPr>
        </w:p>
        <w:p w14:paraId="14EC9221" w14:textId="77777777" w:rsidR="001D7B7A" w:rsidRDefault="001D7B7A" w:rsidP="001D7B7A">
          <w:pPr>
            <w:pStyle w:val="BRPMFlie"/>
            <w:suppressAutoHyphens/>
          </w:pPr>
          <w:r>
            <w:rPr>
              <w:rFonts w:cs="Arial"/>
            </w:rPr>
            <w:t>Weitere Vorträge und Veranstaltungen</w:t>
          </w:r>
          <w:r>
            <w:t xml:space="preserve"> finden Sie in der </w:t>
          </w:r>
          <w:hyperlink r:id="rId10" w:history="1">
            <w:r w:rsidRPr="001D7B7A">
              <w:rPr>
                <w:rStyle w:val="Hyperlink"/>
              </w:rPr>
              <w:t>Termindatenbank</w:t>
            </w:r>
          </w:hyperlink>
        </w:p>
        <w:p w14:paraId="4B73F58E" w14:textId="77777777" w:rsidR="00D53FEC" w:rsidRDefault="00D53FEC" w:rsidP="00D53FEC">
          <w:pPr>
            <w:pStyle w:val="BRPMFlie"/>
            <w:suppressAutoHyphens/>
          </w:pPr>
        </w:p>
        <w:p w14:paraId="74B7888F" w14:textId="2CB5EFC4" w:rsidR="001D7B7A" w:rsidRPr="00EB5C25" w:rsidRDefault="00177FA1" w:rsidP="00D53FEC">
          <w:pPr>
            <w:suppressAutoHyphens/>
            <w:spacing w:line="360" w:lineRule="auto"/>
            <w:rPr>
              <w:lang w:val="de-DE"/>
            </w:rPr>
          </w:pPr>
          <w:hyperlink r:id="rId11" w:history="1">
            <w:r w:rsidR="001D7B7A" w:rsidRPr="00EB5C25">
              <w:rPr>
                <w:rStyle w:val="Hyperlink"/>
                <w:lang w:val="de-DE"/>
              </w:rPr>
              <w:t xml:space="preserve">Presseinformationen </w:t>
            </w:r>
          </w:hyperlink>
          <w:r w:rsidR="004019CA" w:rsidRPr="004019CA">
            <w:rPr>
              <w:rFonts w:cs="Arial"/>
              <w:lang w:val="de-DE"/>
            </w:rPr>
            <w:t>Bau</w:t>
          </w:r>
          <w:r w:rsidR="004019CA">
            <w:rPr>
              <w:rFonts w:cs="Arial"/>
              <w:lang w:val="de-DE"/>
            </w:rPr>
            <w:t>zentrum Poing.</w:t>
          </w:r>
        </w:p>
        <w:p w14:paraId="0ADA58EA" w14:textId="77777777" w:rsidR="001D7B7A" w:rsidRPr="00EB5C25" w:rsidRDefault="001D7B7A" w:rsidP="00D53FEC">
          <w:pPr>
            <w:suppressAutoHyphens/>
            <w:spacing w:line="360" w:lineRule="auto"/>
            <w:rPr>
              <w:lang w:val="de-DE"/>
            </w:rPr>
          </w:pPr>
        </w:p>
        <w:p w14:paraId="1524EAF0" w14:textId="2E243143" w:rsidR="00D53FEC" w:rsidRDefault="00177FA1" w:rsidP="00CF5DA7">
          <w:pPr>
            <w:suppressAutoHyphens/>
            <w:spacing w:line="360" w:lineRule="auto"/>
            <w:rPr>
              <w:lang w:val="de-DE"/>
            </w:rPr>
          </w:pPr>
          <w:hyperlink r:id="rId12" w:history="1">
            <w:r w:rsidR="004019CA" w:rsidRPr="00EB5C25">
              <w:rPr>
                <w:rStyle w:val="Hyperlink"/>
                <w:lang w:val="de-DE"/>
              </w:rPr>
              <w:t>Pressefotos</w:t>
            </w:r>
          </w:hyperlink>
          <w:r w:rsidR="00D53FEC" w:rsidRPr="00EB5C25">
            <w:rPr>
              <w:lang w:val="de-DE"/>
            </w:rPr>
            <w:t xml:space="preserve"> Bauzentrum Poing</w:t>
          </w:r>
          <w:r w:rsidR="004019CA" w:rsidRPr="00EB5C25">
            <w:rPr>
              <w:lang w:val="de-DE"/>
            </w:rPr>
            <w:t>.</w:t>
          </w:r>
          <w:r w:rsidR="00D53FEC" w:rsidRPr="00EB5C25">
            <w:rPr>
              <w:lang w:val="de-DE"/>
            </w:rPr>
            <w:br w:type="page"/>
          </w:r>
        </w:p>
        <w:p w14:paraId="602464F7" w14:textId="77777777" w:rsidR="0035389C" w:rsidRPr="00EB5C25" w:rsidRDefault="0035389C" w:rsidP="00CF3AA1">
          <w:pPr>
            <w:suppressAutoHyphens/>
            <w:spacing w:line="360" w:lineRule="auto"/>
            <w:rPr>
              <w:b/>
              <w:sz w:val="16"/>
              <w:szCs w:val="16"/>
              <w:lang w:val="de-DE"/>
            </w:rPr>
          </w:pPr>
          <w:r w:rsidRPr="00EB5C25">
            <w:rPr>
              <w:b/>
              <w:sz w:val="16"/>
              <w:szCs w:val="16"/>
              <w:lang w:val="de-DE"/>
            </w:rPr>
            <w:lastRenderedPageBreak/>
            <w:t xml:space="preserve">Über das Bauzentrum Poing der Messe München </w:t>
          </w:r>
        </w:p>
        <w:p w14:paraId="6F423B28" w14:textId="77777777" w:rsidR="0035389C" w:rsidRPr="00EB5C25" w:rsidRDefault="0035389C" w:rsidP="00CF3AA1">
          <w:pPr>
            <w:suppressAutoHyphens/>
            <w:spacing w:line="360" w:lineRule="auto"/>
            <w:rPr>
              <w:sz w:val="16"/>
              <w:szCs w:val="16"/>
              <w:lang w:val="de-DE"/>
            </w:rPr>
          </w:pPr>
          <w:r w:rsidRPr="00EB5C25">
            <w:rPr>
              <w:sz w:val="16"/>
              <w:szCs w:val="16"/>
              <w:lang w:val="de-DE"/>
            </w:rPr>
            <w:t xml:space="preserve">Das </w:t>
          </w:r>
          <w:hyperlink r:id="rId13" w:history="1">
            <w:r w:rsidRPr="00EB5C25">
              <w:rPr>
                <w:rStyle w:val="Hyperlink"/>
                <w:sz w:val="16"/>
                <w:szCs w:val="16"/>
                <w:lang w:val="de-DE"/>
              </w:rPr>
              <w:t>Bauzentrum Poing</w:t>
            </w:r>
          </w:hyperlink>
          <w:r w:rsidRPr="00EB5C25">
            <w:rPr>
              <w:sz w:val="16"/>
              <w:szCs w:val="16"/>
              <w:lang w:val="de-DE"/>
            </w:rPr>
            <w:t xml:space="preserve"> der Messe München bietet eine Kombination aus Musterhausausstellung und regelmäßig stattfindenden Vortragsreihen. Jährlich nutzen rund 80.000 Besucher das Informationsangebot der von Ausstellung  </w:t>
          </w:r>
          <w:hyperlink r:id="rId14" w:history="1">
            <w:r w:rsidRPr="00EB5C25">
              <w:rPr>
                <w:rStyle w:val="Hyperlink"/>
                <w:sz w:val="16"/>
                <w:szCs w:val="16"/>
                <w:lang w:val="de-DE"/>
              </w:rPr>
              <w:t>Eigenheim &amp; Garten</w:t>
            </w:r>
          </w:hyperlink>
          <w:r w:rsidRPr="00EB5C25">
            <w:rPr>
              <w:sz w:val="16"/>
              <w:szCs w:val="16"/>
              <w:lang w:val="de-DE"/>
            </w:rPr>
            <w:t xml:space="preserve"> betriebenen Musterhausausstellung. Es ist mit rund 60 komplett eingerichteten Musterhäusern Bayerns größte Eigenheimausstellung. </w:t>
          </w:r>
        </w:p>
        <w:p w14:paraId="5AE46F28" w14:textId="77777777" w:rsidR="0035389C" w:rsidRPr="00EB5C25" w:rsidRDefault="0035389C" w:rsidP="00CF3AA1">
          <w:pPr>
            <w:suppressAutoHyphens/>
            <w:spacing w:line="360" w:lineRule="auto"/>
            <w:rPr>
              <w:sz w:val="16"/>
              <w:szCs w:val="16"/>
              <w:lang w:val="de-DE"/>
            </w:rPr>
          </w:pPr>
          <w:r w:rsidRPr="00EB5C25">
            <w:rPr>
              <w:sz w:val="16"/>
              <w:szCs w:val="16"/>
              <w:lang w:val="de-DE"/>
            </w:rPr>
            <w:t xml:space="preserve">Das Bauzentrum Poing zeigt die ganze Bandbreite architektonischer Stilrichtungen: vom modern interpretierten Landhaus über kubische Bauhaus-Architektur bis hin zum Mehrgenerationenhaus. Rund 50 Aussteller aus Deutschland, Österreich und Italien präsentieren innovativen Hausbau unter energetischen und ökologischen Aspekten. Viele der Musterhäuser erfüllen die förderfähigen KfW-Effizienzklassen 40 und 55, einige davon sind sogar Energie-Plus-Häuser. </w:t>
          </w:r>
        </w:p>
        <w:p w14:paraId="088934AA" w14:textId="77777777" w:rsidR="0035389C" w:rsidRPr="00EB5C25" w:rsidRDefault="0035389C" w:rsidP="00CF3AA1">
          <w:pPr>
            <w:suppressAutoHyphens/>
            <w:spacing w:line="360" w:lineRule="auto"/>
            <w:rPr>
              <w:sz w:val="16"/>
              <w:szCs w:val="16"/>
              <w:lang w:val="de-DE"/>
            </w:rPr>
          </w:pPr>
          <w:r w:rsidRPr="00EB5C25">
            <w:rPr>
              <w:sz w:val="16"/>
              <w:szCs w:val="16"/>
              <w:lang w:val="de-DE"/>
            </w:rPr>
            <w:t>Das Bauzentrum Poing hat sich mit innovativen Technologien einen überregionalen Ruf als Zentrum für Veranstaltungen rund ums Bauen, Modernisieren und Wohnen geschaffen.</w:t>
          </w:r>
        </w:p>
        <w:p w14:paraId="12B61D26" w14:textId="77777777" w:rsidR="0035389C" w:rsidRPr="00EB5C25" w:rsidRDefault="0035389C" w:rsidP="00CF3AA1">
          <w:pPr>
            <w:suppressAutoHyphens/>
            <w:spacing w:line="360" w:lineRule="auto"/>
            <w:rPr>
              <w:sz w:val="16"/>
              <w:szCs w:val="16"/>
              <w:lang w:val="de-DE"/>
            </w:rPr>
          </w:pPr>
          <w:r w:rsidRPr="00EB5C25">
            <w:rPr>
              <w:sz w:val="16"/>
              <w:szCs w:val="16"/>
              <w:lang w:val="de-DE"/>
            </w:rPr>
            <w:t xml:space="preserve">Services für Besucher: </w:t>
          </w:r>
          <w:hyperlink r:id="rId15" w:history="1">
            <w:r w:rsidRPr="00EB5C25">
              <w:rPr>
                <w:rStyle w:val="Hyperlink"/>
                <w:sz w:val="16"/>
                <w:szCs w:val="16"/>
                <w:lang w:val="de-DE"/>
              </w:rPr>
              <w:t>Sonntagsvorträge</w:t>
            </w:r>
          </w:hyperlink>
          <w:r w:rsidRPr="00EB5C25">
            <w:rPr>
              <w:sz w:val="16"/>
              <w:szCs w:val="16"/>
              <w:lang w:val="de-DE"/>
            </w:rPr>
            <w:t xml:space="preserve">, </w:t>
          </w:r>
          <w:hyperlink r:id="rId16" w:history="1">
            <w:r w:rsidRPr="00EB5C25">
              <w:rPr>
                <w:rStyle w:val="Hyperlink"/>
                <w:sz w:val="16"/>
                <w:szCs w:val="16"/>
                <w:lang w:val="de-DE"/>
              </w:rPr>
              <w:t>Kostenlose Einzelberatung</w:t>
            </w:r>
          </w:hyperlink>
          <w:r w:rsidRPr="00EB5C25">
            <w:rPr>
              <w:sz w:val="16"/>
              <w:szCs w:val="16"/>
              <w:lang w:val="de-DE"/>
            </w:rPr>
            <w:t xml:space="preserve">, </w:t>
          </w:r>
          <w:hyperlink r:id="rId17" w:history="1">
            <w:r w:rsidRPr="00EB5C25">
              <w:rPr>
                <w:rStyle w:val="Hyperlink"/>
                <w:sz w:val="16"/>
                <w:szCs w:val="16"/>
                <w:lang w:val="de-DE"/>
              </w:rPr>
              <w:t>Pfad der innovativen Ideen – geführte Touren</w:t>
            </w:r>
          </w:hyperlink>
          <w:r w:rsidRPr="00EB5C25">
            <w:rPr>
              <w:sz w:val="16"/>
              <w:szCs w:val="16"/>
              <w:lang w:val="de-DE"/>
            </w:rPr>
            <w:t xml:space="preserve">, </w:t>
          </w:r>
          <w:hyperlink r:id="rId18" w:history="1">
            <w:r w:rsidRPr="00EB5C25">
              <w:rPr>
                <w:rStyle w:val="Hyperlink"/>
                <w:sz w:val="16"/>
                <w:szCs w:val="16"/>
                <w:lang w:val="de-DE"/>
              </w:rPr>
              <w:t>NEU: Individuelle Touren</w:t>
            </w:r>
          </w:hyperlink>
          <w:r w:rsidRPr="00EB5C25">
            <w:rPr>
              <w:sz w:val="16"/>
              <w:szCs w:val="16"/>
              <w:lang w:val="de-DE"/>
            </w:rPr>
            <w:t xml:space="preserve">, </w:t>
          </w:r>
          <w:hyperlink r:id="rId19" w:history="1">
            <w:r w:rsidRPr="00EB5C25">
              <w:rPr>
                <w:rStyle w:val="Hyperlink"/>
                <w:sz w:val="16"/>
                <w:szCs w:val="16"/>
                <w:lang w:val="de-DE"/>
              </w:rPr>
              <w:t>Professionelle Kinderbetreuung</w:t>
            </w:r>
          </w:hyperlink>
          <w:r w:rsidRPr="00EB5C25">
            <w:rPr>
              <w:sz w:val="16"/>
              <w:szCs w:val="16"/>
              <w:lang w:val="de-DE"/>
            </w:rPr>
            <w:t xml:space="preserve">, </w:t>
          </w:r>
          <w:hyperlink r:id="rId20" w:history="1">
            <w:r w:rsidRPr="00EB5C25">
              <w:rPr>
                <w:rStyle w:val="Hyperlink"/>
                <w:sz w:val="16"/>
                <w:szCs w:val="16"/>
                <w:lang w:val="de-DE"/>
              </w:rPr>
              <w:t>Newsletter</w:t>
            </w:r>
          </w:hyperlink>
        </w:p>
        <w:p w14:paraId="77012598" w14:textId="07323D38" w:rsidR="00C2049B" w:rsidRPr="00102582" w:rsidRDefault="00177FA1" w:rsidP="00CF3AA1">
          <w:pPr>
            <w:pStyle w:val="BRPMFlie"/>
            <w:suppressAutoHyphens/>
          </w:pPr>
        </w:p>
      </w:sdtContent>
    </w:sdt>
    <w:sectPr w:rsidR="00C2049B" w:rsidRPr="00102582" w:rsidSect="002E325E">
      <w:headerReference w:type="default" r:id="rId21"/>
      <w:headerReference w:type="first" r:id="rId22"/>
      <w:footerReference w:type="first" r:id="rId23"/>
      <w:type w:val="continuous"/>
      <w:pgSz w:w="11906" w:h="16838" w:code="9"/>
      <w:pgMar w:top="3062" w:right="2665" w:bottom="1077" w:left="1361" w:header="24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E089F" w14:textId="77777777" w:rsidR="00AC44E8" w:rsidRDefault="00AC44E8" w:rsidP="00CA2A39">
      <w:r>
        <w:separator/>
      </w:r>
    </w:p>
  </w:endnote>
  <w:endnote w:type="continuationSeparator" w:id="0">
    <w:p w14:paraId="560D08A1" w14:textId="77777777" w:rsidR="00AC44E8" w:rsidRDefault="00AC44E8" w:rsidP="00CA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D5244" w14:textId="77777777" w:rsidR="00AC44E8" w:rsidRPr="00682854" w:rsidRDefault="00AC44E8" w:rsidP="00682854">
    <w:pPr>
      <w:pStyle w:val="BRFu"/>
      <w:jc w:val="left"/>
      <w:rPr>
        <w:lang w:val="en-GB"/>
      </w:rPr>
    </w:pPr>
    <w:r>
      <w:rPr>
        <w:noProof/>
        <w:lang w:eastAsia="de-DE"/>
      </w:rPr>
      <w:drawing>
        <wp:anchor distT="0" distB="0" distL="114300" distR="114300" simplePos="0" relativeHeight="251684352" behindDoc="0" locked="0" layoutInCell="1" allowOverlap="1" wp14:anchorId="633931BE" wp14:editId="24362B41">
          <wp:simplePos x="0" y="0"/>
          <wp:positionH relativeFrom="column">
            <wp:posOffset>5260340</wp:posOffset>
          </wp:positionH>
          <wp:positionV relativeFrom="paragraph">
            <wp:posOffset>-436245</wp:posOffset>
          </wp:positionV>
          <wp:extent cx="501984" cy="349200"/>
          <wp:effectExtent l="0" t="0" r="0" b="0"/>
          <wp:wrapSquare wrapText="bothSides"/>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rotWithShape="1">
                  <a:blip r:embed="rId1" cstate="print">
                    <a:extLst>
                      <a:ext uri="{28A0092B-C50C-407E-A947-70E740481C1C}">
                        <a14:useLocalDpi xmlns:a14="http://schemas.microsoft.com/office/drawing/2010/main" val="0"/>
                      </a:ext>
                    </a:extLst>
                  </a:blip>
                  <a:srcRect r="29994" b="33110"/>
                  <a:stretch/>
                </pic:blipFill>
                <pic:spPr>
                  <a:xfrm>
                    <a:off x="0" y="0"/>
                    <a:ext cx="501984" cy="349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2CFDE" w14:textId="77777777" w:rsidR="00AC44E8" w:rsidRDefault="00AC44E8" w:rsidP="00CA2A39">
      <w:r>
        <w:separator/>
      </w:r>
    </w:p>
  </w:footnote>
  <w:footnote w:type="continuationSeparator" w:id="0">
    <w:p w14:paraId="6195E365" w14:textId="77777777" w:rsidR="00AC44E8" w:rsidRDefault="00AC44E8" w:rsidP="00CA2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91248" w14:textId="799E7380" w:rsidR="00AC44E8" w:rsidRPr="00ED477F" w:rsidRDefault="00AC44E8" w:rsidP="002B5185">
    <w:pPr>
      <w:pStyle w:val="Kopfzeile"/>
    </w:pPr>
    <w:r>
      <w:rPr>
        <w:rFonts w:cstheme="minorHAnsi"/>
        <w:lang w:val="en-US"/>
      </w:rPr>
      <w:fldChar w:fldCharType="begin"/>
    </w:r>
    <w:r w:rsidRPr="005C3130">
      <w:rPr>
        <w:rFonts w:cstheme="minorHAnsi"/>
      </w:rPr>
      <w:instrText xml:space="preserve"> STYLEREF  "BR PM Abbinder"  \* MERGEFORMAT </w:instrText>
    </w:r>
    <w:r>
      <w:rPr>
        <w:rFonts w:cstheme="minorHAnsi"/>
        <w:lang w:val="en-US"/>
      </w:rPr>
      <w:fldChar w:fldCharType="separate"/>
    </w:r>
    <w:r w:rsidR="00177FA1" w:rsidRPr="00177FA1">
      <w:rPr>
        <w:rFonts w:cstheme="minorHAnsi"/>
        <w:b/>
        <w:bCs/>
        <w:noProof/>
      </w:rPr>
      <w:t>Presseinformation</w:t>
    </w:r>
    <w:r>
      <w:rPr>
        <w:rFonts w:cstheme="minorHAnsi"/>
        <w:lang w:val="en-US"/>
      </w:rPr>
      <w:fldChar w:fldCharType="end"/>
    </w:r>
    <w:r w:rsidRPr="00FB1CCB">
      <w:rPr>
        <w:rFonts w:cstheme="minorHAnsi"/>
      </w:rPr>
      <w:t xml:space="preserve"> </w:t>
    </w:r>
    <w:r>
      <w:rPr>
        <w:rFonts w:cstheme="minorHAnsi"/>
      </w:rPr>
      <w:t xml:space="preserve">| </w:t>
    </w:r>
    <w:sdt>
      <w:sdtPr>
        <w:rPr>
          <w:rFonts w:cstheme="minorHAnsi"/>
        </w:rPr>
        <w:alias w:val="Datum"/>
        <w:tag w:val="Dat2"/>
        <w:id w:val="297188641"/>
        <w:lock w:val="sdtLocked"/>
        <w:dataBinding w:xpath="/root[1]/date[1]" w:storeItemID="{F9921EB0-9901-4205-871E-E8A77A92B328}"/>
        <w:text/>
      </w:sdtPr>
      <w:sdtEndPr/>
      <w:sdtContent>
        <w:r w:rsidR="008940CB">
          <w:rPr>
            <w:rFonts w:cstheme="minorHAnsi"/>
          </w:rPr>
          <w:t>17. Februar 2020</w:t>
        </w:r>
      </w:sdtContent>
    </w:sdt>
    <w:r>
      <w:rPr>
        <w:rFonts w:cstheme="minorHAnsi"/>
      </w:rPr>
      <w:t xml:space="preserve"> | </w:t>
    </w:r>
    <w:r w:rsidRPr="003E7F0A">
      <w:rPr>
        <w:rFonts w:cstheme="minorHAnsi"/>
      </w:rPr>
      <w:fldChar w:fldCharType="begin"/>
    </w:r>
    <w:r w:rsidRPr="003E7F0A">
      <w:rPr>
        <w:rFonts w:cstheme="minorHAnsi"/>
      </w:rPr>
      <w:instrText>PAGE   \* MERGEFORMAT</w:instrText>
    </w:r>
    <w:r w:rsidRPr="003E7F0A">
      <w:rPr>
        <w:rFonts w:cstheme="minorHAnsi"/>
      </w:rPr>
      <w:fldChar w:fldCharType="separate"/>
    </w:r>
    <w:r>
      <w:rPr>
        <w:rFonts w:cstheme="minorHAnsi"/>
        <w:noProof/>
      </w:rPr>
      <w:t>2</w:t>
    </w:r>
    <w:r w:rsidRPr="003E7F0A">
      <w:rPr>
        <w:rFonts w:cstheme="minorHAnsi"/>
      </w:rPr>
      <w:fldChar w:fldCharType="end"/>
    </w:r>
    <w:r>
      <w:rPr>
        <w:rFonts w:cstheme="minorHAnsi"/>
      </w:rPr>
      <w:t>/</w:t>
    </w:r>
    <w:r>
      <w:fldChar w:fldCharType="begin"/>
    </w:r>
    <w:r>
      <w:instrText>PAGE   \* MERGEFORMAT</w:instrText>
    </w:r>
    <w:r>
      <w:fldChar w:fldCharType="separate"/>
    </w:r>
    <w:r>
      <w:rPr>
        <w:noProof/>
      </w:rPr>
      <w:t>2</w:t>
    </w:r>
    <w:r>
      <w:fldChar w:fldCharType="end"/>
    </w:r>
    <w:r>
      <w:rPr>
        <w:noProof/>
        <w:lang w:eastAsia="de-DE"/>
      </w:rPr>
      <w:drawing>
        <wp:anchor distT="0" distB="0" distL="114300" distR="114300" simplePos="0" relativeHeight="251687424" behindDoc="1" locked="1" layoutInCell="1" allowOverlap="1" wp14:anchorId="34766463" wp14:editId="3CF5F62B">
          <wp:simplePos x="0" y="0"/>
          <wp:positionH relativeFrom="page">
            <wp:align>right</wp:align>
          </wp:positionH>
          <wp:positionV relativeFrom="page">
            <wp:align>top</wp:align>
          </wp:positionV>
          <wp:extent cx="2502000" cy="10152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uzentrum_bfbg_kopf_900dpi.png"/>
                  <pic:cNvPicPr/>
                </pic:nvPicPr>
                <pic:blipFill>
                  <a:blip r:embed="rId1">
                    <a:extLst>
                      <a:ext uri="{28A0092B-C50C-407E-A947-70E740481C1C}">
                        <a14:useLocalDpi xmlns:a14="http://schemas.microsoft.com/office/drawing/2010/main" val="0"/>
                      </a:ext>
                    </a:extLst>
                  </a:blip>
                  <a:stretch>
                    <a:fillRect/>
                  </a:stretch>
                </pic:blipFill>
                <pic:spPr>
                  <a:xfrm>
                    <a:off x="0" y="0"/>
                    <a:ext cx="2502000" cy="101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9D02F" w14:textId="77777777" w:rsidR="00AC44E8" w:rsidRPr="006353D7" w:rsidRDefault="00AC44E8" w:rsidP="00682854">
    <w:r>
      <w:rPr>
        <w:noProof/>
        <w:lang w:val="de-DE" w:eastAsia="de-DE"/>
      </w:rPr>
      <w:drawing>
        <wp:anchor distT="0" distB="0" distL="114300" distR="114300" simplePos="0" relativeHeight="251689472" behindDoc="1" locked="1" layoutInCell="1" allowOverlap="1" wp14:anchorId="42F19F0C" wp14:editId="4A6F5784">
          <wp:simplePos x="0" y="0"/>
          <wp:positionH relativeFrom="page">
            <wp:align>right</wp:align>
          </wp:positionH>
          <wp:positionV relativeFrom="page">
            <wp:align>top</wp:align>
          </wp:positionV>
          <wp:extent cx="2502000" cy="10152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uzentrum_bfbg_kopf_900dpi.png"/>
                  <pic:cNvPicPr/>
                </pic:nvPicPr>
                <pic:blipFill>
                  <a:blip r:embed="rId1">
                    <a:extLst>
                      <a:ext uri="{28A0092B-C50C-407E-A947-70E740481C1C}">
                        <a14:useLocalDpi xmlns:a14="http://schemas.microsoft.com/office/drawing/2010/main" val="0"/>
                      </a:ext>
                    </a:extLst>
                  </a:blip>
                  <a:stretch>
                    <a:fillRect/>
                  </a:stretch>
                </pic:blipFill>
                <pic:spPr>
                  <a:xfrm>
                    <a:off x="0" y="0"/>
                    <a:ext cx="2502000" cy="10152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g">
          <w:drawing>
            <wp:anchor distT="0" distB="0" distL="114300" distR="114300" simplePos="0" relativeHeight="251662848" behindDoc="0" locked="1" layoutInCell="1" allowOverlap="0" wp14:anchorId="2C7D39B9" wp14:editId="5B1C2EB8">
              <wp:simplePos x="0" y="0"/>
              <wp:positionH relativeFrom="page">
                <wp:posOffset>180340</wp:posOffset>
              </wp:positionH>
              <wp:positionV relativeFrom="page">
                <wp:posOffset>3780790</wp:posOffset>
              </wp:positionV>
              <wp:extent cx="208800" cy="3780000"/>
              <wp:effectExtent l="0" t="0" r="39370" b="11430"/>
              <wp:wrapNone/>
              <wp:docPr id="16" name="Gruppieren 16"/>
              <wp:cNvGraphicFramePr/>
              <a:graphic xmlns:a="http://schemas.openxmlformats.org/drawingml/2006/main">
                <a:graphicData uri="http://schemas.microsoft.com/office/word/2010/wordprocessingGroup">
                  <wpg:wgp>
                    <wpg:cNvGrpSpPr/>
                    <wpg:grpSpPr>
                      <a:xfrm>
                        <a:off x="0" y="0"/>
                        <a:ext cx="208800" cy="3780000"/>
                        <a:chOff x="0" y="0"/>
                        <a:chExt cx="210185" cy="3779520"/>
                      </a:xfrm>
                    </wpg:grpSpPr>
                    <wps:wsp>
                      <wps:cNvPr id="18" name="Gerader Verbinder 18"/>
                      <wps:cNvCnPr/>
                      <wps:spPr>
                        <a:xfrm>
                          <a:off x="30480" y="1569720"/>
                          <a:ext cx="179705" cy="0"/>
                        </a:xfrm>
                        <a:prstGeom prst="line">
                          <a:avLst/>
                        </a:prstGeom>
                        <a:noFill/>
                        <a:ln w="6350" cap="flat" cmpd="sng" algn="ctr">
                          <a:solidFill>
                            <a:srgbClr val="5D5D5D"/>
                          </a:solidFill>
                          <a:prstDash val="solid"/>
                          <a:miter lim="800000"/>
                          <a:headEnd type="none" w="med" len="med"/>
                          <a:tailEnd type="none" w="med" len="med"/>
                        </a:ln>
                        <a:effectLst/>
                      </wps:spPr>
                      <wps:bodyPr/>
                    </wps:wsp>
                    <wps:wsp>
                      <wps:cNvPr id="19" name="Gerader Verbinder 19"/>
                      <wps:cNvCnPr/>
                      <wps:spPr>
                        <a:xfrm>
                          <a:off x="30480" y="0"/>
                          <a:ext cx="179705" cy="0"/>
                        </a:xfrm>
                        <a:prstGeom prst="line">
                          <a:avLst/>
                        </a:prstGeom>
                        <a:noFill/>
                        <a:ln w="6350" cap="flat" cmpd="sng" algn="ctr">
                          <a:solidFill>
                            <a:srgbClr val="5D5D5D"/>
                          </a:solidFill>
                          <a:prstDash val="solid"/>
                          <a:miter lim="800000"/>
                          <a:headEnd type="none" w="med" len="med"/>
                          <a:tailEnd type="none" w="med" len="med"/>
                        </a:ln>
                        <a:effectLst/>
                      </wps:spPr>
                      <wps:bodyPr/>
                    </wps:wsp>
                    <wps:wsp>
                      <wps:cNvPr id="20" name="Gerader Verbinder 20"/>
                      <wps:cNvCnPr/>
                      <wps:spPr>
                        <a:xfrm>
                          <a:off x="0" y="3779520"/>
                          <a:ext cx="179705" cy="0"/>
                        </a:xfrm>
                        <a:prstGeom prst="line">
                          <a:avLst/>
                        </a:prstGeom>
                        <a:noFill/>
                        <a:ln w="6350" cap="flat" cmpd="sng" algn="ctr">
                          <a:solidFill>
                            <a:srgbClr val="5D5D5D"/>
                          </a:solidFill>
                          <a:prstDash val="solid"/>
                          <a:miter lim="800000"/>
                          <a:headEnd type="none" w="med" len="med"/>
                          <a:tailEnd type="none" w="med" len="med"/>
                        </a:ln>
                        <a:effectLst/>
                      </wps:spPr>
                      <wps:bodyPr/>
                    </wps:wsp>
                  </wpg:wgp>
                </a:graphicData>
              </a:graphic>
              <wp14:sizeRelH relativeFrom="margin">
                <wp14:pctWidth>0</wp14:pctWidth>
              </wp14:sizeRelH>
              <wp14:sizeRelV relativeFrom="margin">
                <wp14:pctHeight>0</wp14:pctHeight>
              </wp14:sizeRelV>
            </wp:anchor>
          </w:drawing>
        </mc:Choice>
        <mc:Fallback>
          <w:pict>
            <v:group w14:anchorId="4B25E0BE" id="Gruppieren 16" o:spid="_x0000_s1026" style="position:absolute;margin-left:14.2pt;margin-top:297.7pt;width:16.45pt;height:297.65pt;z-index:251662848;mso-position-horizontal-relative:page;mso-position-vertical-relative:page;mso-width-relative:margin;mso-height-relative:margin" coordsize="210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" o:allowoverlap="f">
              <v:line id="Gerader Verbinder 18" o:spid="_x0000_s1027" style="position:absolute;visibility:visible;mso-wrap-style:square" from="304,15697" to="2101,15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" strokecolor="#5d5d5d" strokeweight=".5pt">
                <v:stroke joinstyle="miter"/>
              </v:line>
              <v:line id="Gerader Verbinder 19" o:spid="_x0000_s1028" style="position:absolute;visibility:visible;mso-wrap-style:square" from="304,0" to="2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" strokecolor="#5d5d5d" strokeweight=".5pt">
                <v:stroke joinstyle="miter"/>
              </v:line>
              <v:line id="Gerader Verbinder 20" o:spid="_x0000_s1029" style="position:absolute;visibility:visible;mso-wrap-style:square" from="0,37795" to="1797,3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" strokecolor="#5d5d5d" strokeweight=".5pt">
                <v:stroke joinstyle="miter"/>
              </v:lin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EB9"/>
    <w:multiLevelType w:val="hybridMultilevel"/>
    <w:tmpl w:val="DF30B9C0"/>
    <w:lvl w:ilvl="0" w:tplc="04070005">
      <w:start w:val="1"/>
      <w:numFmt w:val="bullet"/>
      <w:lvlText w:val=""/>
      <w:lvlJc w:val="left"/>
      <w:pPr>
        <w:ind w:left="643" w:hanging="360"/>
      </w:pPr>
      <w:rPr>
        <w:rFonts w:ascii="Wingdings" w:hAnsi="Wingdings"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1" w15:restartNumberingAfterBreak="0">
    <w:nsid w:val="10710254"/>
    <w:multiLevelType w:val="hybridMultilevel"/>
    <w:tmpl w:val="FE186642"/>
    <w:lvl w:ilvl="0" w:tplc="F62CA6C4">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487C9B"/>
    <w:multiLevelType w:val="hybridMultilevel"/>
    <w:tmpl w:val="5B1EF2B6"/>
    <w:lvl w:ilvl="0" w:tplc="EBDE588C">
      <w:start w:val="1"/>
      <w:numFmt w:val="bullet"/>
      <w:pStyle w:val="BRAufzhlung"/>
      <w:lvlText w:val=""/>
      <w:lvlJc w:val="left"/>
      <w:pPr>
        <w:ind w:left="720" w:hanging="360"/>
      </w:pPr>
      <w:rPr>
        <w:rFonts w:ascii="Wingdings 2" w:hAnsi="Wingdings 2" w:hint="default"/>
        <w:color w:val="5D5D5D" w:themeColor="background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B01269"/>
    <w:multiLevelType w:val="hybridMultilevel"/>
    <w:tmpl w:val="F016FF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A0529A"/>
    <w:multiLevelType w:val="hybridMultilevel"/>
    <w:tmpl w:val="51FA4F74"/>
    <w:lvl w:ilvl="0" w:tplc="A23C5B74">
      <w:start w:val="1"/>
      <w:numFmt w:val="bullet"/>
      <w:lvlText w:val=""/>
      <w:lvlJc w:val="left"/>
      <w:pPr>
        <w:ind w:left="720" w:hanging="360"/>
      </w:pPr>
      <w:rPr>
        <w:rFonts w:ascii="Wingdings 2" w:hAnsi="Wingdings 2" w:hint="default"/>
        <w:color w:val="5D5D5D" w:themeColor="background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CC50CD"/>
    <w:multiLevelType w:val="hybridMultilevel"/>
    <w:tmpl w:val="0A5A93F4"/>
    <w:lvl w:ilvl="0" w:tplc="AEF0CB50">
      <w:start w:val="1"/>
      <w:numFmt w:val="bullet"/>
      <w:lvlText w:val=""/>
      <w:lvlJc w:val="left"/>
      <w:pPr>
        <w:ind w:left="720" w:hanging="360"/>
      </w:pPr>
      <w:rPr>
        <w:rFonts w:ascii="Wingdings 2" w:hAnsi="Wingdings 2" w:hint="default"/>
        <w:color w:val="5D5D5D" w:themeColor="background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7C142C"/>
    <w:multiLevelType w:val="hybridMultilevel"/>
    <w:tmpl w:val="36887992"/>
    <w:lvl w:ilvl="0" w:tplc="439C4D30">
      <w:start w:val="1"/>
      <w:numFmt w:val="bullet"/>
      <w:pStyle w:val="BRAufzhlungblau"/>
      <w:lvlText w:val=""/>
      <w:lvlJc w:val="left"/>
      <w:pPr>
        <w:ind w:left="1077" w:hanging="360"/>
      </w:pPr>
      <w:rPr>
        <w:rFonts w:ascii="Wingdings 2" w:hAnsi="Wingdings 2" w:hint="default"/>
        <w:color w:val="6487CD" w:themeColor="accent1"/>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7" w15:restartNumberingAfterBreak="0">
    <w:nsid w:val="522513AE"/>
    <w:multiLevelType w:val="hybridMultilevel"/>
    <w:tmpl w:val="4D24C95C"/>
    <w:lvl w:ilvl="0" w:tplc="3D461424">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7075EF"/>
    <w:multiLevelType w:val="hybridMultilevel"/>
    <w:tmpl w:val="50C291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BFD1614"/>
    <w:multiLevelType w:val="hybridMultilevel"/>
    <w:tmpl w:val="36048778"/>
    <w:lvl w:ilvl="0" w:tplc="6678637C">
      <w:start w:val="1"/>
      <w:numFmt w:val="bullet"/>
      <w:lvlText w:val=""/>
      <w:lvlJc w:val="left"/>
      <w:pPr>
        <w:ind w:left="720" w:hanging="360"/>
      </w:pPr>
      <w:rPr>
        <w:rFonts w:ascii="Wingdings 2" w:hAnsi="Wingdings 2" w:hint="default"/>
        <w:color w:val="6487C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2"/>
  </w:num>
  <w:num w:numId="5">
    <w:abstractNumId w:val="2"/>
  </w:num>
  <w:num w:numId="6">
    <w:abstractNumId w:val="2"/>
  </w:num>
  <w:num w:numId="7">
    <w:abstractNumId w:val="9"/>
  </w:num>
  <w:num w:numId="8">
    <w:abstractNumId w:val="5"/>
  </w:num>
  <w:num w:numId="9">
    <w:abstractNumId w:val="6"/>
  </w:num>
  <w:num w:numId="10">
    <w:abstractNumId w:val="8"/>
  </w:num>
  <w:num w:numId="11">
    <w:abstractNumId w:val="2"/>
  </w:num>
  <w:num w:numId="12">
    <w:abstractNumId w:val="2"/>
  </w:num>
  <w:num w:numId="13">
    <w:abstractNumId w:val="3"/>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b Henrike">
    <w15:presenceInfo w15:providerId="AD" w15:userId="S::Henrike.Erb@messe-muenchen.de::75716a43-db7e-457e-9546-59af110230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trackRevisions/>
  <w:styleLockTheme/>
  <w:styleLockQFSet/>
  <w:defaultTabStop w:val="709"/>
  <w:autoHyphenation/>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5B"/>
    <w:rsid w:val="0000516D"/>
    <w:rsid w:val="0001547B"/>
    <w:rsid w:val="00024E22"/>
    <w:rsid w:val="00033121"/>
    <w:rsid w:val="00035167"/>
    <w:rsid w:val="0003792E"/>
    <w:rsid w:val="00040B9F"/>
    <w:rsid w:val="0004231C"/>
    <w:rsid w:val="00047552"/>
    <w:rsid w:val="00053493"/>
    <w:rsid w:val="00060979"/>
    <w:rsid w:val="00064111"/>
    <w:rsid w:val="00066C3A"/>
    <w:rsid w:val="00067043"/>
    <w:rsid w:val="000679F3"/>
    <w:rsid w:val="000718BF"/>
    <w:rsid w:val="000910A2"/>
    <w:rsid w:val="000A1EA3"/>
    <w:rsid w:val="000A213A"/>
    <w:rsid w:val="000A2E27"/>
    <w:rsid w:val="000A3356"/>
    <w:rsid w:val="000A36DB"/>
    <w:rsid w:val="000A4D97"/>
    <w:rsid w:val="000B030C"/>
    <w:rsid w:val="000B4DDD"/>
    <w:rsid w:val="000C0612"/>
    <w:rsid w:val="000D1729"/>
    <w:rsid w:val="000D2C71"/>
    <w:rsid w:val="000D46D4"/>
    <w:rsid w:val="000D53BE"/>
    <w:rsid w:val="000E36EB"/>
    <w:rsid w:val="000F39E9"/>
    <w:rsid w:val="001007F6"/>
    <w:rsid w:val="00102582"/>
    <w:rsid w:val="00103D4F"/>
    <w:rsid w:val="00107E3C"/>
    <w:rsid w:val="0011048D"/>
    <w:rsid w:val="00112B5B"/>
    <w:rsid w:val="00115BDD"/>
    <w:rsid w:val="001224A3"/>
    <w:rsid w:val="0012350E"/>
    <w:rsid w:val="0012372D"/>
    <w:rsid w:val="0012588D"/>
    <w:rsid w:val="0012757F"/>
    <w:rsid w:val="0013463D"/>
    <w:rsid w:val="00141865"/>
    <w:rsid w:val="00146E4E"/>
    <w:rsid w:val="0015525E"/>
    <w:rsid w:val="001562AE"/>
    <w:rsid w:val="00177FA1"/>
    <w:rsid w:val="00181B31"/>
    <w:rsid w:val="00193023"/>
    <w:rsid w:val="00195C5D"/>
    <w:rsid w:val="001A08A3"/>
    <w:rsid w:val="001A322E"/>
    <w:rsid w:val="001C051A"/>
    <w:rsid w:val="001C1F4E"/>
    <w:rsid w:val="001C371F"/>
    <w:rsid w:val="001C42D0"/>
    <w:rsid w:val="001C5DBC"/>
    <w:rsid w:val="001C7EB5"/>
    <w:rsid w:val="001D5A50"/>
    <w:rsid w:val="001D5CF0"/>
    <w:rsid w:val="001D7B7A"/>
    <w:rsid w:val="001E6108"/>
    <w:rsid w:val="001F0B2C"/>
    <w:rsid w:val="001F372A"/>
    <w:rsid w:val="001F60E3"/>
    <w:rsid w:val="001F7C5B"/>
    <w:rsid w:val="00205878"/>
    <w:rsid w:val="00206B99"/>
    <w:rsid w:val="002134BD"/>
    <w:rsid w:val="00222A47"/>
    <w:rsid w:val="00230929"/>
    <w:rsid w:val="002465AA"/>
    <w:rsid w:val="0025761C"/>
    <w:rsid w:val="002646AF"/>
    <w:rsid w:val="00271216"/>
    <w:rsid w:val="00274B90"/>
    <w:rsid w:val="00281C4E"/>
    <w:rsid w:val="00285D6E"/>
    <w:rsid w:val="0029157C"/>
    <w:rsid w:val="00296A5A"/>
    <w:rsid w:val="002A05DE"/>
    <w:rsid w:val="002A7F69"/>
    <w:rsid w:val="002B2200"/>
    <w:rsid w:val="002B5185"/>
    <w:rsid w:val="002B576F"/>
    <w:rsid w:val="002C06CD"/>
    <w:rsid w:val="002D7A4C"/>
    <w:rsid w:val="002E053A"/>
    <w:rsid w:val="002E325E"/>
    <w:rsid w:val="002E5D74"/>
    <w:rsid w:val="002F6F05"/>
    <w:rsid w:val="0030471A"/>
    <w:rsid w:val="00307B27"/>
    <w:rsid w:val="003168AA"/>
    <w:rsid w:val="00331477"/>
    <w:rsid w:val="003455B4"/>
    <w:rsid w:val="00345A48"/>
    <w:rsid w:val="003467FA"/>
    <w:rsid w:val="00347FEA"/>
    <w:rsid w:val="0035389C"/>
    <w:rsid w:val="00354281"/>
    <w:rsid w:val="00357199"/>
    <w:rsid w:val="00357C17"/>
    <w:rsid w:val="00370F26"/>
    <w:rsid w:val="00372A5F"/>
    <w:rsid w:val="003739AF"/>
    <w:rsid w:val="00386655"/>
    <w:rsid w:val="003A0757"/>
    <w:rsid w:val="003A6464"/>
    <w:rsid w:val="003A7102"/>
    <w:rsid w:val="003B1C1A"/>
    <w:rsid w:val="003D64DE"/>
    <w:rsid w:val="003E05BD"/>
    <w:rsid w:val="003E77E0"/>
    <w:rsid w:val="003E7F0A"/>
    <w:rsid w:val="003F0961"/>
    <w:rsid w:val="003F47B8"/>
    <w:rsid w:val="003F6299"/>
    <w:rsid w:val="004019CA"/>
    <w:rsid w:val="00403F69"/>
    <w:rsid w:val="00405AAE"/>
    <w:rsid w:val="0042712A"/>
    <w:rsid w:val="004359DA"/>
    <w:rsid w:val="0044027E"/>
    <w:rsid w:val="004434CC"/>
    <w:rsid w:val="00450A0B"/>
    <w:rsid w:val="00456B8F"/>
    <w:rsid w:val="00460C65"/>
    <w:rsid w:val="0046100F"/>
    <w:rsid w:val="00461713"/>
    <w:rsid w:val="004712AD"/>
    <w:rsid w:val="00474DBD"/>
    <w:rsid w:val="004771C1"/>
    <w:rsid w:val="0048199D"/>
    <w:rsid w:val="00485AF7"/>
    <w:rsid w:val="00491223"/>
    <w:rsid w:val="00496011"/>
    <w:rsid w:val="004A6E30"/>
    <w:rsid w:val="004B519C"/>
    <w:rsid w:val="004B5622"/>
    <w:rsid w:val="004C44BE"/>
    <w:rsid w:val="004C47B3"/>
    <w:rsid w:val="004C5D02"/>
    <w:rsid w:val="004C7B8D"/>
    <w:rsid w:val="004D0EF9"/>
    <w:rsid w:val="004F79B7"/>
    <w:rsid w:val="00503D23"/>
    <w:rsid w:val="00511B24"/>
    <w:rsid w:val="00515550"/>
    <w:rsid w:val="00520654"/>
    <w:rsid w:val="005206B0"/>
    <w:rsid w:val="00522F02"/>
    <w:rsid w:val="00526274"/>
    <w:rsid w:val="00533C87"/>
    <w:rsid w:val="00535DF3"/>
    <w:rsid w:val="005403BA"/>
    <w:rsid w:val="00542F61"/>
    <w:rsid w:val="005442F3"/>
    <w:rsid w:val="0055105C"/>
    <w:rsid w:val="0055184F"/>
    <w:rsid w:val="005520BD"/>
    <w:rsid w:val="00552A5B"/>
    <w:rsid w:val="00556B40"/>
    <w:rsid w:val="00567C86"/>
    <w:rsid w:val="00570096"/>
    <w:rsid w:val="005712DB"/>
    <w:rsid w:val="00577B36"/>
    <w:rsid w:val="005A461A"/>
    <w:rsid w:val="005B29BB"/>
    <w:rsid w:val="005B3A48"/>
    <w:rsid w:val="005C2AB5"/>
    <w:rsid w:val="005C3130"/>
    <w:rsid w:val="005D3AB2"/>
    <w:rsid w:val="005D67BE"/>
    <w:rsid w:val="005D68D3"/>
    <w:rsid w:val="00602C49"/>
    <w:rsid w:val="00607186"/>
    <w:rsid w:val="00611AC3"/>
    <w:rsid w:val="006150AA"/>
    <w:rsid w:val="006236DC"/>
    <w:rsid w:val="0062435A"/>
    <w:rsid w:val="006340DB"/>
    <w:rsid w:val="006353D7"/>
    <w:rsid w:val="00652644"/>
    <w:rsid w:val="00666BC1"/>
    <w:rsid w:val="00671566"/>
    <w:rsid w:val="00675E7C"/>
    <w:rsid w:val="006763E9"/>
    <w:rsid w:val="0068135A"/>
    <w:rsid w:val="0068218F"/>
    <w:rsid w:val="00682854"/>
    <w:rsid w:val="00683539"/>
    <w:rsid w:val="00693652"/>
    <w:rsid w:val="006B02CC"/>
    <w:rsid w:val="006B5E01"/>
    <w:rsid w:val="006B7D71"/>
    <w:rsid w:val="006C378A"/>
    <w:rsid w:val="006C6AA9"/>
    <w:rsid w:val="006C6E2F"/>
    <w:rsid w:val="006D3AB1"/>
    <w:rsid w:val="006D72A4"/>
    <w:rsid w:val="006E46A8"/>
    <w:rsid w:val="006E56AC"/>
    <w:rsid w:val="006F3421"/>
    <w:rsid w:val="006F3B47"/>
    <w:rsid w:val="006F70E8"/>
    <w:rsid w:val="00702AC8"/>
    <w:rsid w:val="00704E92"/>
    <w:rsid w:val="007076CC"/>
    <w:rsid w:val="00710F72"/>
    <w:rsid w:val="00713599"/>
    <w:rsid w:val="0071777A"/>
    <w:rsid w:val="00721311"/>
    <w:rsid w:val="00723A62"/>
    <w:rsid w:val="00736094"/>
    <w:rsid w:val="00736F70"/>
    <w:rsid w:val="0074244E"/>
    <w:rsid w:val="007433C2"/>
    <w:rsid w:val="00743AEB"/>
    <w:rsid w:val="00752C36"/>
    <w:rsid w:val="007544FE"/>
    <w:rsid w:val="0076033E"/>
    <w:rsid w:val="00764E06"/>
    <w:rsid w:val="00766A5F"/>
    <w:rsid w:val="00770107"/>
    <w:rsid w:val="007705B3"/>
    <w:rsid w:val="00771EEC"/>
    <w:rsid w:val="007724A4"/>
    <w:rsid w:val="0077283C"/>
    <w:rsid w:val="00775441"/>
    <w:rsid w:val="00782AF0"/>
    <w:rsid w:val="007834E1"/>
    <w:rsid w:val="007870DC"/>
    <w:rsid w:val="007919F5"/>
    <w:rsid w:val="00795FA7"/>
    <w:rsid w:val="00795FC7"/>
    <w:rsid w:val="007A29BE"/>
    <w:rsid w:val="007B301C"/>
    <w:rsid w:val="007B3982"/>
    <w:rsid w:val="007C4947"/>
    <w:rsid w:val="007C7149"/>
    <w:rsid w:val="007C7A52"/>
    <w:rsid w:val="007D2EC1"/>
    <w:rsid w:val="007D5B79"/>
    <w:rsid w:val="007D652D"/>
    <w:rsid w:val="007E260F"/>
    <w:rsid w:val="007E7891"/>
    <w:rsid w:val="007F08E9"/>
    <w:rsid w:val="007F73AD"/>
    <w:rsid w:val="008008E1"/>
    <w:rsid w:val="00807790"/>
    <w:rsid w:val="0081316F"/>
    <w:rsid w:val="00817DB9"/>
    <w:rsid w:val="00820391"/>
    <w:rsid w:val="0082101D"/>
    <w:rsid w:val="008233DA"/>
    <w:rsid w:val="00825480"/>
    <w:rsid w:val="00826125"/>
    <w:rsid w:val="00826832"/>
    <w:rsid w:val="008270D5"/>
    <w:rsid w:val="008276C9"/>
    <w:rsid w:val="008306A4"/>
    <w:rsid w:val="00835581"/>
    <w:rsid w:val="00835D95"/>
    <w:rsid w:val="00840632"/>
    <w:rsid w:val="008428B3"/>
    <w:rsid w:val="00866AC6"/>
    <w:rsid w:val="00867BC7"/>
    <w:rsid w:val="00870DB8"/>
    <w:rsid w:val="00880AF6"/>
    <w:rsid w:val="00882A52"/>
    <w:rsid w:val="00883077"/>
    <w:rsid w:val="00886CB9"/>
    <w:rsid w:val="00893890"/>
    <w:rsid w:val="008940CB"/>
    <w:rsid w:val="00894D39"/>
    <w:rsid w:val="008A432C"/>
    <w:rsid w:val="008B2C8C"/>
    <w:rsid w:val="008B56A6"/>
    <w:rsid w:val="008C0F89"/>
    <w:rsid w:val="008D6FE4"/>
    <w:rsid w:val="008E424B"/>
    <w:rsid w:val="008F0056"/>
    <w:rsid w:val="008F3A07"/>
    <w:rsid w:val="008F6F5A"/>
    <w:rsid w:val="009005FF"/>
    <w:rsid w:val="009063C5"/>
    <w:rsid w:val="00910287"/>
    <w:rsid w:val="00916D6E"/>
    <w:rsid w:val="00922DC2"/>
    <w:rsid w:val="00927034"/>
    <w:rsid w:val="0092738B"/>
    <w:rsid w:val="009325BB"/>
    <w:rsid w:val="00932959"/>
    <w:rsid w:val="00935C73"/>
    <w:rsid w:val="00940EF1"/>
    <w:rsid w:val="009469F6"/>
    <w:rsid w:val="00947002"/>
    <w:rsid w:val="0096039A"/>
    <w:rsid w:val="00975305"/>
    <w:rsid w:val="00986E75"/>
    <w:rsid w:val="0098778A"/>
    <w:rsid w:val="00987DA6"/>
    <w:rsid w:val="009A24F6"/>
    <w:rsid w:val="009A2EB1"/>
    <w:rsid w:val="009C01DB"/>
    <w:rsid w:val="009C2C1B"/>
    <w:rsid w:val="009D1D73"/>
    <w:rsid w:val="009E06C1"/>
    <w:rsid w:val="00A01D81"/>
    <w:rsid w:val="00A2213C"/>
    <w:rsid w:val="00A52B5D"/>
    <w:rsid w:val="00A53720"/>
    <w:rsid w:val="00A53F43"/>
    <w:rsid w:val="00A558D5"/>
    <w:rsid w:val="00A5637D"/>
    <w:rsid w:val="00A63187"/>
    <w:rsid w:val="00A6673A"/>
    <w:rsid w:val="00A71483"/>
    <w:rsid w:val="00A717C7"/>
    <w:rsid w:val="00A736EA"/>
    <w:rsid w:val="00A77CEE"/>
    <w:rsid w:val="00A81001"/>
    <w:rsid w:val="00A90D1E"/>
    <w:rsid w:val="00A9134E"/>
    <w:rsid w:val="00A93B19"/>
    <w:rsid w:val="00AA04C3"/>
    <w:rsid w:val="00AA5146"/>
    <w:rsid w:val="00AA6314"/>
    <w:rsid w:val="00AB0639"/>
    <w:rsid w:val="00AB187D"/>
    <w:rsid w:val="00AB1F97"/>
    <w:rsid w:val="00AC2416"/>
    <w:rsid w:val="00AC26AE"/>
    <w:rsid w:val="00AC44E8"/>
    <w:rsid w:val="00AC6395"/>
    <w:rsid w:val="00AF1E5A"/>
    <w:rsid w:val="00AF2FFE"/>
    <w:rsid w:val="00AF7D9F"/>
    <w:rsid w:val="00B032D4"/>
    <w:rsid w:val="00B039D3"/>
    <w:rsid w:val="00B1454D"/>
    <w:rsid w:val="00B1704B"/>
    <w:rsid w:val="00B17217"/>
    <w:rsid w:val="00B31987"/>
    <w:rsid w:val="00B4051F"/>
    <w:rsid w:val="00B41E0D"/>
    <w:rsid w:val="00B431DD"/>
    <w:rsid w:val="00B457E1"/>
    <w:rsid w:val="00B523EA"/>
    <w:rsid w:val="00B622D2"/>
    <w:rsid w:val="00B67FF7"/>
    <w:rsid w:val="00B74655"/>
    <w:rsid w:val="00B81F8A"/>
    <w:rsid w:val="00B859A7"/>
    <w:rsid w:val="00B96916"/>
    <w:rsid w:val="00BA05B4"/>
    <w:rsid w:val="00BA0E0E"/>
    <w:rsid w:val="00BA461C"/>
    <w:rsid w:val="00BA7491"/>
    <w:rsid w:val="00BB15E8"/>
    <w:rsid w:val="00BB49E3"/>
    <w:rsid w:val="00BB6EA9"/>
    <w:rsid w:val="00BB7CA7"/>
    <w:rsid w:val="00BC1475"/>
    <w:rsid w:val="00BC5B48"/>
    <w:rsid w:val="00C02915"/>
    <w:rsid w:val="00C03577"/>
    <w:rsid w:val="00C03ED7"/>
    <w:rsid w:val="00C10A30"/>
    <w:rsid w:val="00C14B77"/>
    <w:rsid w:val="00C2049B"/>
    <w:rsid w:val="00C21241"/>
    <w:rsid w:val="00C24D46"/>
    <w:rsid w:val="00C26CA3"/>
    <w:rsid w:val="00C31BCF"/>
    <w:rsid w:val="00C364AE"/>
    <w:rsid w:val="00C37DF8"/>
    <w:rsid w:val="00C42D23"/>
    <w:rsid w:val="00C44054"/>
    <w:rsid w:val="00C441A1"/>
    <w:rsid w:val="00C51BEA"/>
    <w:rsid w:val="00C52473"/>
    <w:rsid w:val="00C66DCF"/>
    <w:rsid w:val="00C7171A"/>
    <w:rsid w:val="00C841FE"/>
    <w:rsid w:val="00CA2A39"/>
    <w:rsid w:val="00CA702A"/>
    <w:rsid w:val="00CA7687"/>
    <w:rsid w:val="00CB32D8"/>
    <w:rsid w:val="00CC4F8D"/>
    <w:rsid w:val="00CC7008"/>
    <w:rsid w:val="00CD04DF"/>
    <w:rsid w:val="00CD1EA1"/>
    <w:rsid w:val="00CD1F20"/>
    <w:rsid w:val="00CD6F93"/>
    <w:rsid w:val="00CD7880"/>
    <w:rsid w:val="00CE7CD1"/>
    <w:rsid w:val="00CF0FA7"/>
    <w:rsid w:val="00CF165B"/>
    <w:rsid w:val="00CF1DE0"/>
    <w:rsid w:val="00CF2685"/>
    <w:rsid w:val="00CF3AA1"/>
    <w:rsid w:val="00CF5DA7"/>
    <w:rsid w:val="00D020D1"/>
    <w:rsid w:val="00D065C5"/>
    <w:rsid w:val="00D1224F"/>
    <w:rsid w:val="00D16DE7"/>
    <w:rsid w:val="00D218CF"/>
    <w:rsid w:val="00D336E1"/>
    <w:rsid w:val="00D33BDE"/>
    <w:rsid w:val="00D34BA7"/>
    <w:rsid w:val="00D50D8F"/>
    <w:rsid w:val="00D50DB8"/>
    <w:rsid w:val="00D53FEC"/>
    <w:rsid w:val="00D54C9B"/>
    <w:rsid w:val="00D570FA"/>
    <w:rsid w:val="00D62EE7"/>
    <w:rsid w:val="00D82586"/>
    <w:rsid w:val="00D8364D"/>
    <w:rsid w:val="00D84F9B"/>
    <w:rsid w:val="00D8791C"/>
    <w:rsid w:val="00D93ADC"/>
    <w:rsid w:val="00D95AC4"/>
    <w:rsid w:val="00DA0984"/>
    <w:rsid w:val="00DA3261"/>
    <w:rsid w:val="00DA3C31"/>
    <w:rsid w:val="00DB6D62"/>
    <w:rsid w:val="00DB6F73"/>
    <w:rsid w:val="00DC0060"/>
    <w:rsid w:val="00DC08EA"/>
    <w:rsid w:val="00DC1AEA"/>
    <w:rsid w:val="00DC7759"/>
    <w:rsid w:val="00DD2B1A"/>
    <w:rsid w:val="00DD34EB"/>
    <w:rsid w:val="00DD741D"/>
    <w:rsid w:val="00DE27A5"/>
    <w:rsid w:val="00DE5D98"/>
    <w:rsid w:val="00DE6B89"/>
    <w:rsid w:val="00DF2190"/>
    <w:rsid w:val="00DF4346"/>
    <w:rsid w:val="00E02597"/>
    <w:rsid w:val="00E063A2"/>
    <w:rsid w:val="00E06C68"/>
    <w:rsid w:val="00E07BB2"/>
    <w:rsid w:val="00E1019C"/>
    <w:rsid w:val="00E14506"/>
    <w:rsid w:val="00E14F1A"/>
    <w:rsid w:val="00E16A02"/>
    <w:rsid w:val="00E22BCF"/>
    <w:rsid w:val="00E2316F"/>
    <w:rsid w:val="00E239FF"/>
    <w:rsid w:val="00E271D8"/>
    <w:rsid w:val="00E31592"/>
    <w:rsid w:val="00E32742"/>
    <w:rsid w:val="00E3766E"/>
    <w:rsid w:val="00E504CC"/>
    <w:rsid w:val="00E575BE"/>
    <w:rsid w:val="00E60391"/>
    <w:rsid w:val="00E64354"/>
    <w:rsid w:val="00E65228"/>
    <w:rsid w:val="00E714F1"/>
    <w:rsid w:val="00E7153B"/>
    <w:rsid w:val="00E72E7C"/>
    <w:rsid w:val="00E75ED7"/>
    <w:rsid w:val="00E80401"/>
    <w:rsid w:val="00E82276"/>
    <w:rsid w:val="00E8627D"/>
    <w:rsid w:val="00E864B7"/>
    <w:rsid w:val="00E870C2"/>
    <w:rsid w:val="00E9519E"/>
    <w:rsid w:val="00E95B09"/>
    <w:rsid w:val="00E96682"/>
    <w:rsid w:val="00E979CE"/>
    <w:rsid w:val="00EB3C3D"/>
    <w:rsid w:val="00EB5C25"/>
    <w:rsid w:val="00EB71E7"/>
    <w:rsid w:val="00EC072C"/>
    <w:rsid w:val="00EC3965"/>
    <w:rsid w:val="00EC6BC5"/>
    <w:rsid w:val="00ED264D"/>
    <w:rsid w:val="00ED477F"/>
    <w:rsid w:val="00EE05A6"/>
    <w:rsid w:val="00EE26E9"/>
    <w:rsid w:val="00EF6751"/>
    <w:rsid w:val="00F03A60"/>
    <w:rsid w:val="00F1472C"/>
    <w:rsid w:val="00F17B60"/>
    <w:rsid w:val="00F20699"/>
    <w:rsid w:val="00F337D9"/>
    <w:rsid w:val="00F36B5C"/>
    <w:rsid w:val="00F40199"/>
    <w:rsid w:val="00F43947"/>
    <w:rsid w:val="00F468CF"/>
    <w:rsid w:val="00F629A5"/>
    <w:rsid w:val="00F65176"/>
    <w:rsid w:val="00F66A52"/>
    <w:rsid w:val="00F74225"/>
    <w:rsid w:val="00F76799"/>
    <w:rsid w:val="00F83C1D"/>
    <w:rsid w:val="00F84094"/>
    <w:rsid w:val="00F875CF"/>
    <w:rsid w:val="00FA0952"/>
    <w:rsid w:val="00FA0C71"/>
    <w:rsid w:val="00FA557E"/>
    <w:rsid w:val="00FA76F7"/>
    <w:rsid w:val="00FB1CCB"/>
    <w:rsid w:val="00FB48D8"/>
    <w:rsid w:val="00FC15B9"/>
    <w:rsid w:val="00FC4DAB"/>
    <w:rsid w:val="00FD28EF"/>
    <w:rsid w:val="00FE2F46"/>
    <w:rsid w:val="00FF59E9"/>
    <w:rsid w:val="00FF5A4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4A8B99C6"/>
  <w15:docId w15:val="{1ED251D3-303A-455E-BEBB-BCCEC446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DE" w:eastAsia="en-US" w:bidi="ar-SA"/>
      </w:rPr>
    </w:rPrDefault>
    <w:pPrDefault>
      <w:pPr>
        <w:spacing w:line="288"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5520BD"/>
    <w:rPr>
      <w:sz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0C65"/>
    <w:pPr>
      <w:tabs>
        <w:tab w:val="center" w:pos="4536"/>
        <w:tab w:val="right" w:pos="9072"/>
      </w:tabs>
    </w:pPr>
    <w:rPr>
      <w:lang w:val="de-DE"/>
    </w:rPr>
  </w:style>
  <w:style w:type="character" w:customStyle="1" w:styleId="KopfzeileZchn">
    <w:name w:val="Kopfzeile Zchn"/>
    <w:basedOn w:val="Absatz-Standardschriftart"/>
    <w:link w:val="Kopfzeile"/>
    <w:uiPriority w:val="99"/>
    <w:rsid w:val="00460C65"/>
    <w:rPr>
      <w:sz w:val="22"/>
    </w:rPr>
  </w:style>
  <w:style w:type="paragraph" w:styleId="Fuzeile">
    <w:name w:val="footer"/>
    <w:basedOn w:val="Standard"/>
    <w:link w:val="FuzeileZchn"/>
    <w:unhideWhenUsed/>
    <w:rsid w:val="00460C65"/>
    <w:pPr>
      <w:tabs>
        <w:tab w:val="center" w:pos="4536"/>
        <w:tab w:val="right" w:pos="9072"/>
      </w:tabs>
    </w:pPr>
    <w:rPr>
      <w:lang w:val="de-DE"/>
    </w:rPr>
  </w:style>
  <w:style w:type="character" w:customStyle="1" w:styleId="FuzeileZchn">
    <w:name w:val="Fußzeile Zchn"/>
    <w:basedOn w:val="Absatz-Standardschriftart"/>
    <w:link w:val="Fuzeile"/>
    <w:rsid w:val="00460C65"/>
    <w:rPr>
      <w:sz w:val="22"/>
    </w:rPr>
  </w:style>
  <w:style w:type="paragraph" w:customStyle="1" w:styleId="BRClaimCGC">
    <w:name w:val="BR Claim CGC"/>
    <w:basedOn w:val="Standard"/>
    <w:rsid w:val="00460C65"/>
    <w:rPr>
      <w:rFonts w:ascii="Arial" w:hAnsi="Arial"/>
      <w:b/>
      <w:color w:val="5D5D5D" w:themeColor="background2"/>
      <w:sz w:val="28"/>
      <w:lang w:val="de-DE"/>
    </w:rPr>
  </w:style>
  <w:style w:type="table" w:styleId="Tabellenraster">
    <w:name w:val="Table Grid"/>
    <w:basedOn w:val="NormaleTabelle"/>
    <w:uiPriority w:val="39"/>
    <w:rsid w:val="00460C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rsid w:val="00460C65"/>
    <w:rPr>
      <w:color w:val="CC3300" w:themeColor="accent4"/>
    </w:rPr>
  </w:style>
  <w:style w:type="paragraph" w:customStyle="1" w:styleId="BRDatum">
    <w:name w:val="BR Datum"/>
    <w:basedOn w:val="Standard"/>
    <w:rsid w:val="00460C65"/>
    <w:pPr>
      <w:framePr w:hSpace="142" w:wrap="around" w:vAnchor="page" w:hAnchor="text" w:y="3346"/>
      <w:spacing w:before="80" w:line="240" w:lineRule="auto"/>
      <w:suppressOverlap/>
    </w:pPr>
    <w:rPr>
      <w:rFonts w:ascii="Arial Narrow" w:hAnsi="Arial Narrow"/>
      <w:sz w:val="15"/>
      <w:lang w:val="de-DE"/>
    </w:rPr>
  </w:style>
  <w:style w:type="paragraph" w:customStyle="1" w:styleId="BRAbsender">
    <w:name w:val="BR Absender"/>
    <w:basedOn w:val="Standard"/>
    <w:rsid w:val="00460C65"/>
    <w:pPr>
      <w:framePr w:hSpace="142" w:wrap="around" w:vAnchor="page" w:hAnchor="text" w:y="2723"/>
      <w:tabs>
        <w:tab w:val="left" w:pos="392"/>
      </w:tabs>
      <w:spacing w:line="264" w:lineRule="auto"/>
      <w:suppressOverlap/>
    </w:pPr>
    <w:rPr>
      <w:rFonts w:ascii="Arial Narrow" w:hAnsi="Arial Narrow"/>
      <w:sz w:val="15"/>
      <w:szCs w:val="15"/>
      <w:lang w:val="de-DE"/>
    </w:rPr>
  </w:style>
  <w:style w:type="paragraph" w:customStyle="1" w:styleId="BREmpfnger">
    <w:name w:val="BR Empfänger"/>
    <w:basedOn w:val="Standard"/>
    <w:rsid w:val="00460C65"/>
    <w:pPr>
      <w:framePr w:hSpace="142" w:wrap="around" w:vAnchor="page" w:hAnchor="text" w:y="2949"/>
      <w:ind w:right="3402"/>
      <w:suppressOverlap/>
    </w:pPr>
    <w:rPr>
      <w:lang w:val="de-DE"/>
    </w:rPr>
  </w:style>
  <w:style w:type="paragraph" w:customStyle="1" w:styleId="BRBetreff">
    <w:name w:val="BR Betreff"/>
    <w:basedOn w:val="Standard"/>
    <w:qFormat/>
    <w:rsid w:val="00460C65"/>
    <w:rPr>
      <w:b/>
      <w:lang w:val="de-DE"/>
    </w:rPr>
  </w:style>
  <w:style w:type="paragraph" w:customStyle="1" w:styleId="BRAnrede">
    <w:name w:val="BR Anrede"/>
    <w:basedOn w:val="Standard"/>
    <w:next w:val="Standard"/>
    <w:rsid w:val="00460C65"/>
    <w:pPr>
      <w:spacing w:line="480" w:lineRule="auto"/>
    </w:pPr>
  </w:style>
  <w:style w:type="paragraph" w:customStyle="1" w:styleId="BRMFG">
    <w:name w:val="BR MFG"/>
    <w:basedOn w:val="Standard"/>
    <w:qFormat/>
    <w:rsid w:val="00460C65"/>
    <w:pPr>
      <w:keepNext/>
      <w:spacing w:before="440"/>
    </w:pPr>
    <w:rPr>
      <w:lang w:val="de-DE"/>
    </w:rPr>
  </w:style>
  <w:style w:type="paragraph" w:customStyle="1" w:styleId="BRAbschluAbteilung">
    <w:name w:val="BR Abschluß Abteilung"/>
    <w:basedOn w:val="Standard"/>
    <w:rsid w:val="00460C65"/>
    <w:pPr>
      <w:keepNext/>
      <w:spacing w:before="120"/>
    </w:pPr>
    <w:rPr>
      <w:lang w:val="de-DE"/>
    </w:rPr>
  </w:style>
  <w:style w:type="paragraph" w:customStyle="1" w:styleId="BRAbschluName">
    <w:name w:val="BR Abschluß Name"/>
    <w:basedOn w:val="Standard"/>
    <w:next w:val="Standard"/>
    <w:rsid w:val="00460C65"/>
    <w:pPr>
      <w:keepNext/>
      <w:spacing w:before="660"/>
    </w:pPr>
    <w:rPr>
      <w:lang w:val="de-DE"/>
    </w:rPr>
  </w:style>
  <w:style w:type="paragraph" w:customStyle="1" w:styleId="BRAnlage">
    <w:name w:val="BR Anlage"/>
    <w:basedOn w:val="Standard"/>
    <w:rsid w:val="00460C65"/>
    <w:pPr>
      <w:spacing w:before="440"/>
    </w:pPr>
    <w:rPr>
      <w:lang w:val="de-DE"/>
    </w:rPr>
  </w:style>
  <w:style w:type="paragraph" w:customStyle="1" w:styleId="BRMMGAdresse">
    <w:name w:val="BR MMG Adresse"/>
    <w:basedOn w:val="Standard"/>
    <w:rsid w:val="00460C65"/>
    <w:pPr>
      <w:framePr w:w="1814" w:h="2880" w:wrap="around" w:hAnchor="page" w:x="9651" w:yAlign="bottom" w:anchorLock="1"/>
      <w:tabs>
        <w:tab w:val="left" w:pos="462"/>
      </w:tabs>
      <w:autoSpaceDE w:val="0"/>
      <w:autoSpaceDN w:val="0"/>
      <w:adjustRightInd w:val="0"/>
      <w:spacing w:line="264" w:lineRule="auto"/>
    </w:pPr>
    <w:rPr>
      <w:rFonts w:ascii="Arial Narrow" w:hAnsi="Arial Narrow" w:cs="Arial"/>
      <w:sz w:val="15"/>
      <w:szCs w:val="15"/>
      <w:lang w:val="de-DE"/>
    </w:rPr>
  </w:style>
  <w:style w:type="paragraph" w:customStyle="1" w:styleId="BRMMGAdressemitAbstand">
    <w:name w:val="BR MMG Adresse mit Abstand"/>
    <w:basedOn w:val="BRMMGAdresse"/>
    <w:rsid w:val="00460C65"/>
    <w:pPr>
      <w:framePr w:wrap="around"/>
      <w:spacing w:after="80"/>
    </w:pPr>
  </w:style>
  <w:style w:type="paragraph" w:customStyle="1" w:styleId="BRTitel">
    <w:name w:val="BR Titel"/>
    <w:basedOn w:val="BRMFG"/>
    <w:next w:val="Standard"/>
    <w:rsid w:val="00460C65"/>
    <w:pPr>
      <w:spacing w:before="0"/>
    </w:pPr>
  </w:style>
  <w:style w:type="paragraph" w:styleId="Sprechblasentext">
    <w:name w:val="Balloon Text"/>
    <w:basedOn w:val="Standard"/>
    <w:link w:val="SprechblasentextZchn"/>
    <w:uiPriority w:val="99"/>
    <w:semiHidden/>
    <w:unhideWhenUsed/>
    <w:rsid w:val="00460C6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0C65"/>
    <w:rPr>
      <w:rFonts w:ascii="Tahoma" w:hAnsi="Tahoma" w:cs="Tahoma"/>
      <w:sz w:val="16"/>
      <w:szCs w:val="16"/>
      <w:lang w:val="en-US"/>
    </w:rPr>
  </w:style>
  <w:style w:type="paragraph" w:customStyle="1" w:styleId="BRFu">
    <w:name w:val="BR Fuß"/>
    <w:basedOn w:val="Standard"/>
    <w:link w:val="BRFuZchn"/>
    <w:rsid w:val="00460C65"/>
    <w:pPr>
      <w:jc w:val="right"/>
    </w:pPr>
    <w:rPr>
      <w:rFonts w:cs="Arial"/>
      <w:sz w:val="15"/>
      <w:szCs w:val="15"/>
      <w:lang w:val="de-DE"/>
    </w:rPr>
  </w:style>
  <w:style w:type="paragraph" w:customStyle="1" w:styleId="BRVermerk">
    <w:name w:val="BR Vermerk"/>
    <w:basedOn w:val="Standard"/>
    <w:rsid w:val="00460C65"/>
    <w:pPr>
      <w:framePr w:hSpace="142" w:wrap="around" w:vAnchor="page" w:hAnchor="text" w:y="2949"/>
      <w:suppressOverlap/>
    </w:pPr>
    <w:rPr>
      <w:lang w:val="de-DE"/>
    </w:rPr>
  </w:style>
  <w:style w:type="character" w:customStyle="1" w:styleId="BRFuZchn">
    <w:name w:val="BR Fuß Zchn"/>
    <w:basedOn w:val="Absatz-Standardschriftart"/>
    <w:link w:val="BRFu"/>
    <w:rsid w:val="00460C65"/>
    <w:rPr>
      <w:rFonts w:cs="Arial"/>
      <w:sz w:val="15"/>
      <w:szCs w:val="15"/>
    </w:rPr>
  </w:style>
  <w:style w:type="paragraph" w:styleId="Listenabsatz">
    <w:name w:val="List Paragraph"/>
    <w:basedOn w:val="Standard"/>
    <w:uiPriority w:val="34"/>
    <w:qFormat/>
    <w:rsid w:val="00460C65"/>
    <w:pPr>
      <w:ind w:left="720"/>
      <w:contextualSpacing/>
    </w:pPr>
    <w:rPr>
      <w:lang w:val="de-DE"/>
    </w:rPr>
  </w:style>
  <w:style w:type="paragraph" w:customStyle="1" w:styleId="BRKurzbrief">
    <w:name w:val="BR Kurzbrief"/>
    <w:basedOn w:val="Standard"/>
    <w:rsid w:val="00460C65"/>
    <w:pPr>
      <w:spacing w:line="240" w:lineRule="auto"/>
    </w:pPr>
    <w:rPr>
      <w:rFonts w:ascii="Arial Narrow" w:hAnsi="Arial Narrow"/>
      <w:sz w:val="20"/>
      <w:lang w:val="de-DE"/>
    </w:rPr>
  </w:style>
  <w:style w:type="paragraph" w:customStyle="1" w:styleId="BRAufzhlung">
    <w:name w:val="BR Aufzählung"/>
    <w:basedOn w:val="Standard"/>
    <w:qFormat/>
    <w:rsid w:val="00460C65"/>
    <w:pPr>
      <w:numPr>
        <w:numId w:val="12"/>
      </w:numPr>
      <w:spacing w:before="40" w:after="80"/>
    </w:pPr>
    <w:rPr>
      <w:lang w:val="de-DE"/>
    </w:rPr>
  </w:style>
  <w:style w:type="paragraph" w:customStyle="1" w:styleId="BRAufzhlungohne">
    <w:name w:val="BR Aufzählung ohne"/>
    <w:basedOn w:val="BRAufzhlung"/>
    <w:qFormat/>
    <w:rsid w:val="00947002"/>
    <w:pPr>
      <w:numPr>
        <w:numId w:val="0"/>
      </w:numPr>
      <w:ind w:left="227"/>
    </w:pPr>
  </w:style>
  <w:style w:type="paragraph" w:customStyle="1" w:styleId="BR50Jahre">
    <w:name w:val="BR 50 Jahre"/>
    <w:basedOn w:val="BRMMGAdresse"/>
    <w:rsid w:val="00460C65"/>
    <w:pPr>
      <w:framePr w:wrap="around"/>
      <w:spacing w:after="440"/>
    </w:pPr>
    <w:rPr>
      <w:lang w:eastAsia="de-DE"/>
    </w:rPr>
  </w:style>
  <w:style w:type="paragraph" w:customStyle="1" w:styleId="BRFormulartitel">
    <w:name w:val="BR Formulartitel"/>
    <w:basedOn w:val="BRClaimCGC"/>
    <w:next w:val="Standard"/>
    <w:rsid w:val="00460C65"/>
    <w:rPr>
      <w:color w:val="auto"/>
      <w:sz w:val="40"/>
      <w:szCs w:val="40"/>
    </w:rPr>
  </w:style>
  <w:style w:type="paragraph" w:customStyle="1" w:styleId="BRTeluFax">
    <w:name w:val="BR Tel u Fax"/>
    <w:basedOn w:val="BRAbsender"/>
    <w:rsid w:val="00460C65"/>
    <w:pPr>
      <w:framePr w:wrap="around"/>
    </w:pPr>
    <w:rPr>
      <w:spacing w:val="-4"/>
    </w:rPr>
  </w:style>
  <w:style w:type="paragraph" w:customStyle="1" w:styleId="BRFaxkopf">
    <w:name w:val="BR Faxkopf"/>
    <w:basedOn w:val="Standard"/>
    <w:rsid w:val="00460C65"/>
    <w:pPr>
      <w:framePr w:hSpace="142" w:wrap="around" w:vAnchor="page" w:hAnchor="text" w:y="2949"/>
      <w:spacing w:line="240" w:lineRule="auto"/>
      <w:suppressOverlap/>
    </w:pPr>
    <w:rPr>
      <w:rFonts w:ascii="Arial Narrow" w:hAnsi="Arial Narrow"/>
      <w:sz w:val="20"/>
      <w:lang w:val="de-DE"/>
    </w:rPr>
  </w:style>
  <w:style w:type="paragraph" w:customStyle="1" w:styleId="BRFaxkopfText">
    <w:name w:val="BR Faxkopf Text"/>
    <w:basedOn w:val="BRFaxkopf"/>
    <w:rsid w:val="00460C65"/>
    <w:pPr>
      <w:framePr w:wrap="around"/>
    </w:pPr>
    <w:rPr>
      <w:rFonts w:asciiTheme="minorHAnsi" w:hAnsiTheme="minorHAnsi"/>
    </w:rPr>
  </w:style>
  <w:style w:type="character" w:styleId="Hyperlink">
    <w:name w:val="Hyperlink"/>
    <w:basedOn w:val="Absatz-Standardschriftart"/>
    <w:uiPriority w:val="99"/>
    <w:unhideWhenUsed/>
    <w:rsid w:val="00460C65"/>
    <w:rPr>
      <w:color w:val="0000FF" w:themeColor="hyperlink"/>
      <w:u w:val="single"/>
    </w:rPr>
  </w:style>
  <w:style w:type="paragraph" w:customStyle="1" w:styleId="BRBetreffPM">
    <w:name w:val="BR Betreff PM"/>
    <w:basedOn w:val="BRBetreff"/>
    <w:rsid w:val="009C01DB"/>
    <w:pPr>
      <w:spacing w:after="140"/>
    </w:pPr>
    <w:rPr>
      <w:sz w:val="28"/>
    </w:rPr>
  </w:style>
  <w:style w:type="paragraph" w:customStyle="1" w:styleId="BRFuPM">
    <w:name w:val="BR Fuß PM"/>
    <w:basedOn w:val="BRFu"/>
    <w:rsid w:val="00460C65"/>
    <w:pPr>
      <w:jc w:val="left"/>
    </w:pPr>
    <w:rPr>
      <w:lang w:val="en-GB"/>
    </w:rPr>
  </w:style>
  <w:style w:type="paragraph" w:customStyle="1" w:styleId="BRPMInfotext">
    <w:name w:val="BR PM Infotext"/>
    <w:basedOn w:val="Standard"/>
    <w:rsid w:val="005A461A"/>
    <w:pPr>
      <w:keepLines/>
      <w:spacing w:after="120" w:line="360" w:lineRule="auto"/>
    </w:pPr>
    <w:rPr>
      <w:sz w:val="18"/>
      <w:szCs w:val="18"/>
      <w:lang w:val="de-DE"/>
    </w:rPr>
  </w:style>
  <w:style w:type="paragraph" w:customStyle="1" w:styleId="BRFormulartitelBlau">
    <w:name w:val="BR Formulartitel Blau"/>
    <w:basedOn w:val="BRFormulartitel"/>
    <w:rsid w:val="00460C65"/>
    <w:pPr>
      <w:spacing w:line="240" w:lineRule="auto"/>
    </w:pPr>
    <w:rPr>
      <w:b w:val="0"/>
      <w:caps/>
      <w:color w:val="6487CD" w:themeColor="accent1"/>
    </w:rPr>
  </w:style>
  <w:style w:type="paragraph" w:customStyle="1" w:styleId="BRPMAbbinder">
    <w:name w:val="BR PM Abbinder"/>
    <w:basedOn w:val="BRPMfett"/>
    <w:rsid w:val="00CA702A"/>
    <w:pPr>
      <w:spacing w:after="400"/>
    </w:pPr>
  </w:style>
  <w:style w:type="paragraph" w:customStyle="1" w:styleId="BRPMfett">
    <w:name w:val="BR PM fett"/>
    <w:basedOn w:val="Standard"/>
    <w:link w:val="BRPMfettZchn"/>
    <w:rsid w:val="00372A5F"/>
    <w:rPr>
      <w:b/>
      <w:sz w:val="24"/>
      <w:lang w:val="de-DE"/>
    </w:rPr>
  </w:style>
  <w:style w:type="paragraph" w:customStyle="1" w:styleId="BRPMFlie">
    <w:name w:val="BR PM Fließ"/>
    <w:basedOn w:val="Standard"/>
    <w:rsid w:val="00460C65"/>
    <w:pPr>
      <w:spacing w:before="200"/>
      <w:contextualSpacing/>
    </w:pPr>
    <w:rPr>
      <w:lang w:val="de-DE"/>
    </w:rPr>
  </w:style>
  <w:style w:type="character" w:customStyle="1" w:styleId="BRPMfettZchn">
    <w:name w:val="BR PM fett Zchn"/>
    <w:basedOn w:val="Absatz-Standardschriftart"/>
    <w:link w:val="BRPMfett"/>
    <w:rsid w:val="00372A5F"/>
    <w:rPr>
      <w:b/>
      <w:sz w:val="24"/>
    </w:rPr>
  </w:style>
  <w:style w:type="paragraph" w:customStyle="1" w:styleId="BRPMHeadAbbinder">
    <w:name w:val="BR PM Head Abbinder"/>
    <w:basedOn w:val="Standard"/>
    <w:next w:val="BRPMAbbinder"/>
    <w:rsid w:val="00723A62"/>
    <w:pPr>
      <w:keepNext/>
      <w:spacing w:before="200" w:after="40" w:line="360" w:lineRule="auto"/>
    </w:pPr>
    <w:rPr>
      <w:rFonts w:eastAsia="Times New Roman" w:cs="Times New Roman"/>
      <w:b/>
      <w:bCs/>
      <w:sz w:val="18"/>
      <w:lang w:val="de-DE"/>
    </w:rPr>
  </w:style>
  <w:style w:type="paragraph" w:customStyle="1" w:styleId="BRAbsenderzeile">
    <w:name w:val="BR Absenderzeile"/>
    <w:link w:val="BRAbsenderzeileZchn"/>
    <w:rsid w:val="00460C65"/>
    <w:pPr>
      <w:framePr w:hSpace="142" w:wrap="auto" w:vAnchor="page" w:hAnchor="text" w:y="2723"/>
      <w:spacing w:after="80"/>
      <w:suppressOverlap/>
    </w:pPr>
    <w:rPr>
      <w:rFonts w:ascii="Arial Narrow" w:hAnsi="Arial Narrow" w:cs="Arial"/>
      <w:sz w:val="15"/>
      <w:szCs w:val="15"/>
    </w:rPr>
  </w:style>
  <w:style w:type="character" w:customStyle="1" w:styleId="BRAbsenderzeileZchn">
    <w:name w:val="BR Absenderzeile Zchn"/>
    <w:basedOn w:val="Absatz-Standardschriftart"/>
    <w:link w:val="BRAbsenderzeile"/>
    <w:rsid w:val="00460C65"/>
    <w:rPr>
      <w:rFonts w:ascii="Arial Narrow" w:hAnsi="Arial Narrow" w:cs="Arial"/>
      <w:sz w:val="15"/>
      <w:szCs w:val="15"/>
    </w:rPr>
  </w:style>
  <w:style w:type="paragraph" w:customStyle="1" w:styleId="BRBrieftext">
    <w:name w:val="BR Brieftext"/>
    <w:basedOn w:val="Standard"/>
    <w:next w:val="Standard"/>
    <w:qFormat/>
    <w:rsid w:val="00460C65"/>
    <w:pPr>
      <w:spacing w:before="360"/>
      <w:contextualSpacing/>
    </w:pPr>
    <w:rPr>
      <w:lang w:val="de-DE"/>
    </w:rPr>
  </w:style>
  <w:style w:type="paragraph" w:customStyle="1" w:styleId="BRMarginalienwahl">
    <w:name w:val="BR Marginalienwahl"/>
    <w:basedOn w:val="BRBetreffPM"/>
    <w:rsid w:val="007919F5"/>
    <w:pPr>
      <w:framePr w:hSpace="142" w:wrap="around" w:vAnchor="page" w:hAnchor="page" w:x="1305" w:y="2269" w:anchorLock="1"/>
      <w:spacing w:after="0"/>
    </w:pPr>
  </w:style>
  <w:style w:type="paragraph" w:customStyle="1" w:styleId="BRAufzhlungblau">
    <w:name w:val="BR Aufzählung blau"/>
    <w:basedOn w:val="BRAufzhlung"/>
    <w:qFormat/>
    <w:rsid w:val="00D218CF"/>
    <w:pPr>
      <w:numPr>
        <w:numId w:val="9"/>
      </w:numPr>
      <w:ind w:left="680" w:hanging="340"/>
    </w:pPr>
  </w:style>
  <w:style w:type="paragraph" w:customStyle="1" w:styleId="BRAuzhlungohne">
    <w:name w:val="BR Auzählung ohne"/>
    <w:basedOn w:val="BRAufzhlung"/>
    <w:qFormat/>
    <w:rsid w:val="00460C65"/>
    <w:pPr>
      <w:numPr>
        <w:numId w:val="0"/>
      </w:numPr>
      <w:ind w:left="227"/>
    </w:pPr>
  </w:style>
  <w:style w:type="paragraph" w:customStyle="1" w:styleId="6CEC17421B7E42718734B6F509DB28083">
    <w:name w:val="6CEC17421B7E42718734B6F509DB28083"/>
    <w:rsid w:val="00723A62"/>
    <w:rPr>
      <w:sz w:val="22"/>
    </w:rPr>
  </w:style>
  <w:style w:type="character" w:styleId="NichtaufgelsteErwhnung">
    <w:name w:val="Unresolved Mention"/>
    <w:basedOn w:val="Absatz-Standardschriftart"/>
    <w:uiPriority w:val="99"/>
    <w:semiHidden/>
    <w:unhideWhenUsed/>
    <w:rsid w:val="0035389C"/>
    <w:rPr>
      <w:color w:val="605E5C"/>
      <w:shd w:val="clear" w:color="auto" w:fill="E1DFDD"/>
    </w:rPr>
  </w:style>
  <w:style w:type="character" w:styleId="BesuchterLink">
    <w:name w:val="FollowedHyperlink"/>
    <w:basedOn w:val="Absatz-Standardschriftart"/>
    <w:uiPriority w:val="99"/>
    <w:semiHidden/>
    <w:unhideWhenUsed/>
    <w:rsid w:val="001D7B7A"/>
    <w:rPr>
      <w:color w:val="800080" w:themeColor="followedHyperlink"/>
      <w:u w:val="single"/>
    </w:rPr>
  </w:style>
  <w:style w:type="paragraph" w:styleId="NurText">
    <w:name w:val="Plain Text"/>
    <w:basedOn w:val="Standard"/>
    <w:link w:val="NurTextZchn"/>
    <w:uiPriority w:val="99"/>
    <w:semiHidden/>
    <w:unhideWhenUsed/>
    <w:rsid w:val="00CF2685"/>
    <w:pPr>
      <w:spacing w:line="240" w:lineRule="auto"/>
    </w:pPr>
    <w:rPr>
      <w:rFonts w:ascii="Arial" w:hAnsi="Arial"/>
      <w:szCs w:val="21"/>
      <w:lang w:val="de-DE"/>
    </w:rPr>
  </w:style>
  <w:style w:type="character" w:customStyle="1" w:styleId="NurTextZchn">
    <w:name w:val="Nur Text Zchn"/>
    <w:basedOn w:val="Absatz-Standardschriftart"/>
    <w:link w:val="NurText"/>
    <w:uiPriority w:val="99"/>
    <w:semiHidden/>
    <w:rsid w:val="00CF2685"/>
    <w:rPr>
      <w:rFonts w:ascii="Arial" w:hAnsi="Arial"/>
      <w:sz w:val="22"/>
      <w:szCs w:val="21"/>
    </w:rPr>
  </w:style>
  <w:style w:type="paragraph" w:customStyle="1" w:styleId="Default">
    <w:name w:val="Default"/>
    <w:rsid w:val="004B5622"/>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45151">
      <w:bodyDiv w:val="1"/>
      <w:marLeft w:val="0"/>
      <w:marRight w:val="0"/>
      <w:marTop w:val="0"/>
      <w:marBottom w:val="0"/>
      <w:divBdr>
        <w:top w:val="none" w:sz="0" w:space="0" w:color="auto"/>
        <w:left w:val="none" w:sz="0" w:space="0" w:color="auto"/>
        <w:bottom w:val="none" w:sz="0" w:space="0" w:color="auto"/>
        <w:right w:val="none" w:sz="0" w:space="0" w:color="auto"/>
      </w:divBdr>
    </w:div>
    <w:div w:id="240145264">
      <w:bodyDiv w:val="1"/>
      <w:marLeft w:val="0"/>
      <w:marRight w:val="0"/>
      <w:marTop w:val="0"/>
      <w:marBottom w:val="0"/>
      <w:divBdr>
        <w:top w:val="none" w:sz="0" w:space="0" w:color="auto"/>
        <w:left w:val="none" w:sz="0" w:space="0" w:color="auto"/>
        <w:bottom w:val="none" w:sz="0" w:space="0" w:color="auto"/>
        <w:right w:val="none" w:sz="0" w:space="0" w:color="auto"/>
      </w:divBdr>
    </w:div>
    <w:div w:id="677196893">
      <w:bodyDiv w:val="1"/>
      <w:marLeft w:val="0"/>
      <w:marRight w:val="0"/>
      <w:marTop w:val="0"/>
      <w:marBottom w:val="0"/>
      <w:divBdr>
        <w:top w:val="none" w:sz="0" w:space="0" w:color="auto"/>
        <w:left w:val="none" w:sz="0" w:space="0" w:color="auto"/>
        <w:bottom w:val="none" w:sz="0" w:space="0" w:color="auto"/>
        <w:right w:val="none" w:sz="0" w:space="0" w:color="auto"/>
      </w:divBdr>
    </w:div>
    <w:div w:id="1044331850">
      <w:bodyDiv w:val="1"/>
      <w:marLeft w:val="0"/>
      <w:marRight w:val="0"/>
      <w:marTop w:val="0"/>
      <w:marBottom w:val="0"/>
      <w:divBdr>
        <w:top w:val="none" w:sz="0" w:space="0" w:color="auto"/>
        <w:left w:val="none" w:sz="0" w:space="0" w:color="auto"/>
        <w:bottom w:val="none" w:sz="0" w:space="0" w:color="auto"/>
        <w:right w:val="none" w:sz="0" w:space="0" w:color="auto"/>
      </w:divBdr>
    </w:div>
    <w:div w:id="1265575743">
      <w:bodyDiv w:val="1"/>
      <w:marLeft w:val="0"/>
      <w:marRight w:val="0"/>
      <w:marTop w:val="0"/>
      <w:marBottom w:val="0"/>
      <w:divBdr>
        <w:top w:val="none" w:sz="0" w:space="0" w:color="auto"/>
        <w:left w:val="none" w:sz="0" w:space="0" w:color="auto"/>
        <w:bottom w:val="none" w:sz="0" w:space="0" w:color="auto"/>
        <w:right w:val="none" w:sz="0" w:space="0" w:color="auto"/>
      </w:divBdr>
    </w:div>
    <w:div w:id="1358775119">
      <w:bodyDiv w:val="1"/>
      <w:marLeft w:val="0"/>
      <w:marRight w:val="0"/>
      <w:marTop w:val="0"/>
      <w:marBottom w:val="0"/>
      <w:divBdr>
        <w:top w:val="none" w:sz="0" w:space="0" w:color="auto"/>
        <w:left w:val="none" w:sz="0" w:space="0" w:color="auto"/>
        <w:bottom w:val="none" w:sz="0" w:space="0" w:color="auto"/>
        <w:right w:val="none" w:sz="0" w:space="0" w:color="auto"/>
      </w:divBdr>
    </w:div>
    <w:div w:id="1375740247">
      <w:bodyDiv w:val="1"/>
      <w:marLeft w:val="0"/>
      <w:marRight w:val="0"/>
      <w:marTop w:val="0"/>
      <w:marBottom w:val="0"/>
      <w:divBdr>
        <w:top w:val="none" w:sz="0" w:space="0" w:color="auto"/>
        <w:left w:val="none" w:sz="0" w:space="0" w:color="auto"/>
        <w:bottom w:val="none" w:sz="0" w:space="0" w:color="auto"/>
        <w:right w:val="none" w:sz="0" w:space="0" w:color="auto"/>
      </w:divBdr>
    </w:div>
    <w:div w:id="1519811796">
      <w:bodyDiv w:val="1"/>
      <w:marLeft w:val="0"/>
      <w:marRight w:val="0"/>
      <w:marTop w:val="0"/>
      <w:marBottom w:val="0"/>
      <w:divBdr>
        <w:top w:val="none" w:sz="0" w:space="0" w:color="auto"/>
        <w:left w:val="none" w:sz="0" w:space="0" w:color="auto"/>
        <w:bottom w:val="none" w:sz="0" w:space="0" w:color="auto"/>
        <w:right w:val="none" w:sz="0" w:space="0" w:color="auto"/>
      </w:divBdr>
    </w:div>
    <w:div w:id="203260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uzentrum-poing.de/" TargetMode="External"/><Relationship Id="rId18" Type="http://schemas.openxmlformats.org/officeDocument/2006/relationships/hyperlink" Target="https://www.bauzentrum-poing.de/touren/individuelle-touren-mit-experten/index.html"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bauzentrum-poing.de/de/musterhaeuser/ueber-das-bauzentrum-poing/fotos-videos/" TargetMode="External"/><Relationship Id="rId17" Type="http://schemas.openxmlformats.org/officeDocument/2006/relationships/hyperlink" Target="https://www.bauzentrum-poing.de/touren/pfad-der-innovativen-ideen/"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bauzentrum-poing.de/beratung/einzelberatung/index.html" TargetMode="External"/><Relationship Id="rId20" Type="http://schemas.openxmlformats.org/officeDocument/2006/relationships/hyperlink" Target="https://www.bauzentrum-poing.de/musterhaeuser/ueber-das-bauzentrum-poing/newslet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uzentrum-poing.de/presse/fuer-die-presse/presseinformationen/index.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bauzentrum-poing.de/vortraege/sonntagsvortraege/index.html" TargetMode="External"/><Relationship Id="rId23" Type="http://schemas.openxmlformats.org/officeDocument/2006/relationships/footer" Target="footer1.xml"/><Relationship Id="rId10" Type="http://schemas.openxmlformats.org/officeDocument/2006/relationships/hyperlink" Target="https://www.bauzentrum-poing.de/vortraege/sonntagsvortraege/termine/termindatenbank/index.php" TargetMode="External"/><Relationship Id="rId19" Type="http://schemas.openxmlformats.org/officeDocument/2006/relationships/hyperlink" Target="https://www.bauzentrum-poing.de/musterhaeuser/ueber-das-bauzentrum-poing/kinderbetreuung/" TargetMode="External"/><Relationship Id="rId4" Type="http://schemas.openxmlformats.org/officeDocument/2006/relationships/styles" Target="styles.xml"/><Relationship Id="rId9" Type="http://schemas.openxmlformats.org/officeDocument/2006/relationships/hyperlink" Target="https://www.leif-muenchen.de/de/" TargetMode="External"/><Relationship Id="rId14" Type="http://schemas.openxmlformats.org/officeDocument/2006/relationships/hyperlink" Target="https://www.musterhaus-online.de/home/ausstellungen/muenchen/" TargetMode="External"/><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NTSVCL4F\POOL\Corporate%20Vorlagen\Wordvorlagen%20Veranstaltungen\Bauzentrum%20Poing\Brief%20und%20Presseb&#246;gen%202016\Presseb&#246;gen%20-%20final\bauzentrum_presse_D_mmi.doc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65E517887D4AB2A4A4109388B8BEC6"/>
        <w:category>
          <w:name w:val="Allgemein"/>
          <w:gallery w:val="placeholder"/>
        </w:category>
        <w:types>
          <w:type w:val="bbPlcHdr"/>
        </w:types>
        <w:behaviors>
          <w:behavior w:val="content"/>
        </w:behaviors>
        <w:guid w:val="{A52FF0F1-BBB9-4954-9A0B-3AE89829DBC4}"/>
      </w:docPartPr>
      <w:docPartBody>
        <w:p w:rsidR="000141FB" w:rsidRDefault="00F32410">
          <w:pPr>
            <w:pStyle w:val="1A65E517887D4AB2A4A4109388B8BEC6"/>
          </w:pPr>
          <w:r w:rsidRPr="000D2C71">
            <w:rPr>
              <w:rStyle w:val="Platzhaltertext"/>
            </w:rPr>
            <w:t>Vor- und Nachname</w:t>
          </w:r>
        </w:p>
      </w:docPartBody>
    </w:docPart>
    <w:docPart>
      <w:docPartPr>
        <w:name w:val="42503324780C4A69AB38C11C725FFAE7"/>
        <w:category>
          <w:name w:val="Allgemein"/>
          <w:gallery w:val="placeholder"/>
        </w:category>
        <w:types>
          <w:type w:val="bbPlcHdr"/>
        </w:types>
        <w:behaviors>
          <w:behavior w:val="content"/>
        </w:behaviors>
        <w:guid w:val="{92E286BD-851F-4AD4-A09F-6EBFFE6B33FA}"/>
      </w:docPartPr>
      <w:docPartBody>
        <w:p w:rsidR="000141FB" w:rsidRDefault="00F32410">
          <w:pPr>
            <w:pStyle w:val="42503324780C4A69AB38C11C725FFAE7"/>
          </w:pPr>
          <w:r>
            <w:rPr>
              <w:rStyle w:val="Platzhaltertext"/>
            </w:rPr>
            <w:t>Titel/Position</w:t>
          </w:r>
        </w:p>
      </w:docPartBody>
    </w:docPart>
    <w:docPart>
      <w:docPartPr>
        <w:name w:val="F4A73F53170B498DBB58B99EEA83E999"/>
        <w:category>
          <w:name w:val="Allgemein"/>
          <w:gallery w:val="placeholder"/>
        </w:category>
        <w:types>
          <w:type w:val="bbPlcHdr"/>
        </w:types>
        <w:behaviors>
          <w:behavior w:val="content"/>
        </w:behaviors>
        <w:guid w:val="{F0E15BC1-3BC5-4426-93EF-77A10ECF51A2}"/>
      </w:docPartPr>
      <w:docPartBody>
        <w:p w:rsidR="000141FB" w:rsidRDefault="00F32410">
          <w:pPr>
            <w:pStyle w:val="F4A73F53170B498DBB58B99EEA83E999"/>
          </w:pPr>
          <w:r w:rsidRPr="007F6103">
            <w:rPr>
              <w:rStyle w:val="Platzhaltertext"/>
            </w:rPr>
            <w:t>Klicken Sie hier, um Text einzugeben.</w:t>
          </w:r>
        </w:p>
      </w:docPartBody>
    </w:docPart>
    <w:docPart>
      <w:docPartPr>
        <w:name w:val="AB2E048EB25B43AFB6C856E3EF691D8E"/>
        <w:category>
          <w:name w:val="Allgemein"/>
          <w:gallery w:val="placeholder"/>
        </w:category>
        <w:types>
          <w:type w:val="bbPlcHdr"/>
        </w:types>
        <w:behaviors>
          <w:behavior w:val="content"/>
        </w:behaviors>
        <w:guid w:val="{8DA9DDEE-C36A-4E50-8B61-726B0BF75EF7}"/>
      </w:docPartPr>
      <w:docPartBody>
        <w:p w:rsidR="000141FB" w:rsidRDefault="00F32410">
          <w:pPr>
            <w:pStyle w:val="AB2E048EB25B43AFB6C856E3EF691D8E"/>
          </w:pPr>
          <w:r w:rsidRPr="00866AC6">
            <w:rPr>
              <w:rStyle w:val="Platzhaltertext"/>
            </w:rPr>
            <w:t>Tel</w:t>
          </w:r>
        </w:p>
      </w:docPartBody>
    </w:docPart>
    <w:docPart>
      <w:docPartPr>
        <w:name w:val="8023B23C63C94B7F943A1529543A05F2"/>
        <w:category>
          <w:name w:val="Allgemein"/>
          <w:gallery w:val="placeholder"/>
        </w:category>
        <w:types>
          <w:type w:val="bbPlcHdr"/>
        </w:types>
        <w:behaviors>
          <w:behavior w:val="content"/>
        </w:behaviors>
        <w:guid w:val="{DBF1B09E-95DB-47C8-BA2C-344B16682FC0}"/>
      </w:docPartPr>
      <w:docPartBody>
        <w:p w:rsidR="000141FB" w:rsidRDefault="00F32410">
          <w:pPr>
            <w:pStyle w:val="8023B23C63C94B7F943A1529543A05F2"/>
          </w:pPr>
          <w:r w:rsidRPr="00357C17">
            <w:rPr>
              <w:rStyle w:val="Platzhaltertext"/>
              <w:lang w:val="fr-FR"/>
            </w:rPr>
            <w:t>Mailadresse</w:t>
          </w:r>
        </w:p>
      </w:docPartBody>
    </w:docPart>
    <w:docPart>
      <w:docPartPr>
        <w:name w:val="A24B1D461D18471283AE8B0D9C9B18EB"/>
        <w:category>
          <w:name w:val="Allgemein"/>
          <w:gallery w:val="placeholder"/>
        </w:category>
        <w:types>
          <w:type w:val="bbPlcHdr"/>
        </w:types>
        <w:behaviors>
          <w:behavior w:val="content"/>
        </w:behaviors>
        <w:guid w:val="{B4A3FCB7-C5B5-4528-A4FD-2CD38383380B}"/>
      </w:docPartPr>
      <w:docPartBody>
        <w:p w:rsidR="000141FB" w:rsidRDefault="00F32410">
          <w:pPr>
            <w:pStyle w:val="A24B1D461D18471283AE8B0D9C9B18EB"/>
          </w:pPr>
          <w:r>
            <w:rPr>
              <w:rStyle w:val="Platzhaltertext"/>
            </w:rPr>
            <w:t>@</w:t>
          </w:r>
          <w:r w:rsidRPr="007F6103">
            <w:rPr>
              <w:rStyle w:val="Platzhaltertext"/>
            </w:rPr>
            <w:t>.</w:t>
          </w:r>
        </w:p>
      </w:docPartBody>
    </w:docPart>
    <w:docPart>
      <w:docPartPr>
        <w:name w:val="7050E6CD8DD94281919336882AC4C77B"/>
        <w:category>
          <w:name w:val="Allgemein"/>
          <w:gallery w:val="placeholder"/>
        </w:category>
        <w:types>
          <w:type w:val="bbPlcHdr"/>
        </w:types>
        <w:behaviors>
          <w:behavior w:val="content"/>
        </w:behaviors>
        <w:guid w:val="{3AA51E68-851D-42EE-ADB0-A7A7875F167C}"/>
      </w:docPartPr>
      <w:docPartBody>
        <w:p w:rsidR="000141FB" w:rsidRDefault="00F32410">
          <w:pPr>
            <w:pStyle w:val="7050E6CD8DD94281919336882AC4C77B"/>
          </w:pPr>
          <w:r w:rsidRPr="00824AFD">
            <w:rPr>
              <w:rStyle w:val="Platzhaltertext"/>
            </w:rPr>
            <w:t>Klicken Sie hier, um Text einzugeben.</w:t>
          </w:r>
        </w:p>
      </w:docPartBody>
    </w:docPart>
    <w:docPart>
      <w:docPartPr>
        <w:name w:val="24A82E8C9D6B43BF982530D2EA2D884A"/>
        <w:category>
          <w:name w:val="Allgemein"/>
          <w:gallery w:val="placeholder"/>
        </w:category>
        <w:types>
          <w:type w:val="bbPlcHdr"/>
        </w:types>
        <w:behaviors>
          <w:behavior w:val="content"/>
        </w:behaviors>
        <w:guid w:val="{6FDAFEBF-6388-476A-B01B-C55516150863}"/>
      </w:docPartPr>
      <w:docPartBody>
        <w:p w:rsidR="000141FB" w:rsidRDefault="00F32410">
          <w:pPr>
            <w:pStyle w:val="24A82E8C9D6B43BF982530D2EA2D884A"/>
          </w:pPr>
          <w:r w:rsidRPr="003236F2">
            <w:rPr>
              <w:rStyle w:val="Platzhaltertext"/>
            </w:rPr>
            <w:t xml:space="preserve">Wählen Sie </w:t>
          </w:r>
          <w:r>
            <w:rPr>
              <w:rStyle w:val="Platzhaltertext"/>
            </w:rPr>
            <w:t>Ihre Sprachversion / Select Language</w:t>
          </w:r>
          <w:r w:rsidRPr="003236F2">
            <w:rPr>
              <w:rStyle w:val="Platzhaltertext"/>
            </w:rPr>
            <w:t>.</w:t>
          </w:r>
        </w:p>
      </w:docPartBody>
    </w:docPart>
    <w:docPart>
      <w:docPartPr>
        <w:name w:val="59579BA84B8C454D8D200FCA708945CD"/>
        <w:category>
          <w:name w:val="Allgemein"/>
          <w:gallery w:val="placeholder"/>
        </w:category>
        <w:types>
          <w:type w:val="bbPlcHdr"/>
        </w:types>
        <w:behaviors>
          <w:behavior w:val="content"/>
        </w:behaviors>
        <w:guid w:val="{2B0C92BF-8DD8-4DCF-A85F-9C047572664E}"/>
      </w:docPartPr>
      <w:docPartBody>
        <w:p w:rsidR="000141FB" w:rsidRDefault="00F32410" w:rsidP="00F32410">
          <w:pPr>
            <w:pStyle w:val="59579BA84B8C454D8D200FCA708945CD"/>
          </w:pPr>
          <w:r w:rsidRPr="008667FB">
            <w:rPr>
              <w:rStyle w:val="Platzhaltertext"/>
              <w:vanish/>
              <w:color w:val="00B050"/>
            </w:rPr>
            <w:t>Nummer</w:t>
          </w:r>
          <w:r>
            <w:rPr>
              <w:rStyle w:val="Platzhaltertext"/>
              <w:vanish/>
              <w:color w:val="00B050"/>
            </w:rPr>
            <w:t xml:space="preserve"> optional</w:t>
          </w:r>
        </w:p>
      </w:docPartBody>
    </w:docPart>
    <w:docPart>
      <w:docPartPr>
        <w:name w:val="21E9957703134310B4EE979A7DF66CDC"/>
        <w:category>
          <w:name w:val="Allgemein"/>
          <w:gallery w:val="placeholder"/>
        </w:category>
        <w:types>
          <w:type w:val="bbPlcHdr"/>
        </w:types>
        <w:behaviors>
          <w:behavior w:val="content"/>
        </w:behaviors>
        <w:guid w:val="{601EFC77-7C18-4E24-90AC-0554A409A2F0}"/>
      </w:docPartPr>
      <w:docPartBody>
        <w:p w:rsidR="000141FB" w:rsidRDefault="00F32410" w:rsidP="00F32410">
          <w:pPr>
            <w:pStyle w:val="21E9957703134310B4EE979A7DF66CDC"/>
          </w:pPr>
          <w:r w:rsidRPr="001032DB">
            <w:rPr>
              <w:rStyle w:val="Platzhaltertext"/>
            </w:rPr>
            <w:t>Klicken Sie hier, um Text einzugeben.</w:t>
          </w:r>
        </w:p>
      </w:docPartBody>
    </w:docPart>
    <w:docPart>
      <w:docPartPr>
        <w:name w:val="4D9AA3CB09AE42D3A8ECBEF40A391F58"/>
        <w:category>
          <w:name w:val="Allgemein"/>
          <w:gallery w:val="placeholder"/>
        </w:category>
        <w:types>
          <w:type w:val="bbPlcHdr"/>
        </w:types>
        <w:behaviors>
          <w:behavior w:val="content"/>
        </w:behaviors>
        <w:guid w:val="{7A823F81-C1ED-4B6F-AB93-F45A5D5D61EC}"/>
      </w:docPartPr>
      <w:docPartBody>
        <w:p w:rsidR="000141FB" w:rsidRDefault="00F32410" w:rsidP="00F32410">
          <w:pPr>
            <w:pStyle w:val="4D9AA3CB09AE42D3A8ECBEF40A391F58"/>
          </w:pPr>
          <w:r w:rsidRPr="00ED477F">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10"/>
    <w:rsid w:val="000141FB"/>
    <w:rsid w:val="00777A65"/>
    <w:rsid w:val="00F324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F32410"/>
    <w:rPr>
      <w:color w:val="FFC000" w:themeColor="accent4"/>
    </w:rPr>
  </w:style>
  <w:style w:type="paragraph" w:customStyle="1" w:styleId="1A65E517887D4AB2A4A4109388B8BEC6">
    <w:name w:val="1A65E517887D4AB2A4A4109388B8BEC6"/>
  </w:style>
  <w:style w:type="paragraph" w:customStyle="1" w:styleId="42503324780C4A69AB38C11C725FFAE7">
    <w:name w:val="42503324780C4A69AB38C11C725FFAE7"/>
  </w:style>
  <w:style w:type="paragraph" w:customStyle="1" w:styleId="F4A73F53170B498DBB58B99EEA83E999">
    <w:name w:val="F4A73F53170B498DBB58B99EEA83E999"/>
  </w:style>
  <w:style w:type="paragraph" w:customStyle="1" w:styleId="AB2E048EB25B43AFB6C856E3EF691D8E">
    <w:name w:val="AB2E048EB25B43AFB6C856E3EF691D8E"/>
  </w:style>
  <w:style w:type="paragraph" w:customStyle="1" w:styleId="8023B23C63C94B7F943A1529543A05F2">
    <w:name w:val="8023B23C63C94B7F943A1529543A05F2"/>
  </w:style>
  <w:style w:type="paragraph" w:customStyle="1" w:styleId="A24B1D461D18471283AE8B0D9C9B18EB">
    <w:name w:val="A24B1D461D18471283AE8B0D9C9B18EB"/>
  </w:style>
  <w:style w:type="paragraph" w:customStyle="1" w:styleId="7050E6CD8DD94281919336882AC4C77B">
    <w:name w:val="7050E6CD8DD94281919336882AC4C77B"/>
  </w:style>
  <w:style w:type="paragraph" w:customStyle="1" w:styleId="24A82E8C9D6B43BF982530D2EA2D884A">
    <w:name w:val="24A82E8C9D6B43BF982530D2EA2D884A"/>
  </w:style>
  <w:style w:type="paragraph" w:customStyle="1" w:styleId="59579BA84B8C454D8D200FCA708945CD">
    <w:name w:val="59579BA84B8C454D8D200FCA708945CD"/>
    <w:rsid w:val="00F32410"/>
  </w:style>
  <w:style w:type="paragraph" w:customStyle="1" w:styleId="21E9957703134310B4EE979A7DF66CDC">
    <w:name w:val="21E9957703134310B4EE979A7DF66CDC"/>
    <w:rsid w:val="00F32410"/>
  </w:style>
  <w:style w:type="paragraph" w:customStyle="1" w:styleId="4D9AA3CB09AE42D3A8ECBEF40A391F58">
    <w:name w:val="4D9AA3CB09AE42D3A8ECBEF40A391F58"/>
    <w:rsid w:val="00F32410"/>
  </w:style>
  <w:style w:type="paragraph" w:customStyle="1" w:styleId="9A2993D6CEE44D959CEF4027D5E6CA8A">
    <w:name w:val="9A2993D6CEE44D959CEF4027D5E6CA8A"/>
    <w:rsid w:val="00F32410"/>
  </w:style>
  <w:style w:type="paragraph" w:customStyle="1" w:styleId="FD0DE325F803436B9C3B5DF1373DEDD9">
    <w:name w:val="FD0DE325F803436B9C3B5DF1373DEDD9"/>
    <w:rsid w:val="00F32410"/>
  </w:style>
  <w:style w:type="paragraph" w:customStyle="1" w:styleId="27A97455CFA946F995E7F01DD36F9434">
    <w:name w:val="27A97455CFA946F995E7F01DD36F9434"/>
    <w:rsid w:val="00F32410"/>
  </w:style>
  <w:style w:type="paragraph" w:customStyle="1" w:styleId="8A73EFA990974320B4A8EB4D38C3C332">
    <w:name w:val="8A73EFA990974320B4A8EB4D38C3C332"/>
    <w:rsid w:val="00F324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MI Standard">
  <a:themeElements>
    <a:clrScheme name="MMI Standard">
      <a:dk1>
        <a:srgbClr val="000000"/>
      </a:dk1>
      <a:lt1>
        <a:srgbClr val="FFFFFF"/>
      </a:lt1>
      <a:dk2>
        <a:srgbClr val="6487CD"/>
      </a:dk2>
      <a:lt2>
        <a:srgbClr val="5D5D5D"/>
      </a:lt2>
      <a:accent1>
        <a:srgbClr val="6487CD"/>
      </a:accent1>
      <a:accent2>
        <a:srgbClr val="000090"/>
      </a:accent2>
      <a:accent3>
        <a:srgbClr val="8064A2"/>
      </a:accent3>
      <a:accent4>
        <a:srgbClr val="CC3300"/>
      </a:accent4>
      <a:accent5>
        <a:srgbClr val="5D5D5D"/>
      </a:accent5>
      <a:accent6>
        <a:srgbClr val="F6E78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9525">
          <a:solidFill>
            <a:schemeClr val="tx1"/>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ate>17. Februar 2020</date>
  <formname>Press Release</formnam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9921EB0-9901-4205-871E-E8A77A92B328}">
  <ds:schemaRefs/>
</ds:datastoreItem>
</file>

<file path=customXml/itemProps2.xml><?xml version="1.0" encoding="utf-8"?>
<ds:datastoreItem xmlns:ds="http://schemas.openxmlformats.org/officeDocument/2006/customXml" ds:itemID="{A6EE3303-D4D9-49C3-A10D-BCD58FAAE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bauzentrum_presse_D_mmi.docm.dotm</Template>
  <TotalTime>0</TotalTime>
  <Pages>5</Pages>
  <Words>1328</Words>
  <Characters>7571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Messe München GmbH</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Stefanova-Achter Ivanka</dc:creator>
  <cp:lastModifiedBy>Erb Henrike</cp:lastModifiedBy>
  <cp:revision>18</cp:revision>
  <cp:lastPrinted>2019-01-22T14:53:00Z</cp:lastPrinted>
  <dcterms:created xsi:type="dcterms:W3CDTF">2020-01-28T09:48:00Z</dcterms:created>
  <dcterms:modified xsi:type="dcterms:W3CDTF">2020-02-10T10:23:00Z</dcterms:modified>
</cp:coreProperties>
</file>